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C737" w14:textId="77777777" w:rsidR="00B7600D" w:rsidRDefault="00B7600D" w:rsidP="00B7600D">
      <w:pPr>
        <w:pStyle w:val="Vchoz"/>
        <w:spacing w:after="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Žádost o přijetí</w:t>
      </w:r>
    </w:p>
    <w:p w14:paraId="6C776284" w14:textId="77777777" w:rsidR="00B7600D" w:rsidRPr="00B520B8" w:rsidRDefault="00B7600D" w:rsidP="00B7600D">
      <w:pPr>
        <w:pStyle w:val="Vchoz"/>
        <w:spacing w:after="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do vyššího ročníku gymnázia ze ZŠ</w:t>
      </w:r>
    </w:p>
    <w:p w14:paraId="3B0B647B" w14:textId="77777777" w:rsidR="00B7600D" w:rsidRPr="00D41816" w:rsidRDefault="00B7600D" w:rsidP="00B7600D">
      <w:pPr>
        <w:pStyle w:val="Vchoz"/>
        <w:spacing w:after="0"/>
        <w:jc w:val="center"/>
        <w:rPr>
          <w:b/>
          <w:caps/>
          <w:sz w:val="28"/>
          <w:szCs w:val="28"/>
        </w:rPr>
      </w:pPr>
    </w:p>
    <w:p w14:paraId="3F1A8658" w14:textId="77777777" w:rsidR="00B7600D" w:rsidRDefault="00B7600D" w:rsidP="00B7600D">
      <w:pPr>
        <w:pStyle w:val="Vchoz"/>
        <w:tabs>
          <w:tab w:val="clear" w:pos="708"/>
          <w:tab w:val="left" w:pos="1276"/>
          <w:tab w:val="left" w:pos="1560"/>
          <w:tab w:val="left" w:pos="4962"/>
        </w:tabs>
        <w:spacing w:after="0" w:line="360" w:lineRule="auto"/>
        <w:rPr>
          <w:b/>
          <w:caps/>
          <w:sz w:val="18"/>
          <w:szCs w:val="18"/>
        </w:rPr>
      </w:pPr>
      <w:r w:rsidRPr="00D65667">
        <w:rPr>
          <w:b/>
          <w:caps/>
          <w:sz w:val="18"/>
          <w:szCs w:val="18"/>
        </w:rPr>
        <w:t xml:space="preserve">do ročníku </w:t>
      </w:r>
      <w:r>
        <w:rPr>
          <w:b/>
          <w:caps/>
          <w:sz w:val="18"/>
          <w:szCs w:val="18"/>
        </w:rPr>
        <w:tab/>
      </w:r>
      <w:r w:rsidRPr="000A58D8">
        <w:rPr>
          <w:b/>
          <w:caps/>
        </w:rPr>
        <w:sym w:font="Wingdings" w:char="F0A8"/>
      </w:r>
      <w:r>
        <w:rPr>
          <w:b/>
          <w:caps/>
          <w:sz w:val="18"/>
          <w:szCs w:val="18"/>
        </w:rPr>
        <w:tab/>
        <w:t xml:space="preserve">Sekunda </w:t>
      </w:r>
      <w:r w:rsidRPr="00B520B8">
        <w:rPr>
          <w:b/>
          <w:sz w:val="22"/>
          <w:szCs w:val="22"/>
        </w:rPr>
        <w:t>(současná 6. třída ZŠ)</w:t>
      </w:r>
      <w:r>
        <w:rPr>
          <w:b/>
          <w:caps/>
          <w:sz w:val="18"/>
          <w:szCs w:val="18"/>
        </w:rPr>
        <w:tab/>
      </w:r>
      <w:r w:rsidRPr="00D65667">
        <w:rPr>
          <w:b/>
          <w:caps/>
          <w:sz w:val="18"/>
          <w:szCs w:val="18"/>
        </w:rPr>
        <w:t>ve školním roce ………………………………</w:t>
      </w:r>
    </w:p>
    <w:p w14:paraId="77A0B8A1" w14:textId="4E22C8C4" w:rsidR="00B7600D" w:rsidRDefault="00B7600D" w:rsidP="00B7600D">
      <w:pPr>
        <w:pStyle w:val="Vchoz"/>
        <w:tabs>
          <w:tab w:val="clear" w:pos="708"/>
          <w:tab w:val="left" w:pos="1276"/>
          <w:tab w:val="left" w:pos="1560"/>
        </w:tabs>
        <w:spacing w:after="0" w:line="360" w:lineRule="auto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ab/>
      </w:r>
      <w:r w:rsidRPr="000A58D8">
        <w:rPr>
          <w:b/>
          <w:caps/>
        </w:rPr>
        <w:sym w:font="Wingdings" w:char="F0A8"/>
      </w:r>
      <w:r>
        <w:rPr>
          <w:b/>
          <w:caps/>
          <w:sz w:val="18"/>
          <w:szCs w:val="18"/>
        </w:rPr>
        <w:tab/>
        <w:t xml:space="preserve">TERCIE </w:t>
      </w:r>
      <w:r w:rsidRPr="00B520B8">
        <w:rPr>
          <w:b/>
          <w:sz w:val="22"/>
          <w:szCs w:val="22"/>
        </w:rPr>
        <w:t xml:space="preserve">(současná </w:t>
      </w:r>
      <w:r>
        <w:rPr>
          <w:b/>
          <w:sz w:val="22"/>
          <w:szCs w:val="22"/>
        </w:rPr>
        <w:t>7</w:t>
      </w:r>
      <w:r w:rsidRPr="00B520B8">
        <w:rPr>
          <w:b/>
          <w:sz w:val="22"/>
          <w:szCs w:val="22"/>
        </w:rPr>
        <w:t>. třída ZŠ)</w:t>
      </w:r>
      <w:r w:rsidR="0064069D">
        <w:rPr>
          <w:b/>
          <w:sz w:val="22"/>
          <w:szCs w:val="22"/>
        </w:rPr>
        <w:tab/>
      </w:r>
      <w:r w:rsidR="0064069D" w:rsidRPr="0064069D">
        <w:rPr>
          <w:b/>
          <w:sz w:val="18"/>
          <w:szCs w:val="18"/>
        </w:rPr>
        <w:t>OBOR: 79-41/K/</w:t>
      </w:r>
      <w:proofErr w:type="gramStart"/>
      <w:r w:rsidR="0064069D" w:rsidRPr="0064069D">
        <w:rPr>
          <w:b/>
          <w:sz w:val="18"/>
          <w:szCs w:val="18"/>
        </w:rPr>
        <w:t>81-Gymnázium</w:t>
      </w:r>
      <w:proofErr w:type="gramEnd"/>
    </w:p>
    <w:p w14:paraId="6BD7F072" w14:textId="77777777" w:rsidR="00B7600D" w:rsidRDefault="00B7600D" w:rsidP="00B7600D">
      <w:pPr>
        <w:pStyle w:val="Vchoz"/>
        <w:tabs>
          <w:tab w:val="clear" w:pos="708"/>
          <w:tab w:val="left" w:pos="1276"/>
          <w:tab w:val="left" w:pos="1560"/>
        </w:tabs>
        <w:spacing w:after="0" w:line="360" w:lineRule="auto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ab/>
      </w:r>
      <w:r w:rsidRPr="000A58D8">
        <w:rPr>
          <w:b/>
          <w:caps/>
        </w:rPr>
        <w:sym w:font="Wingdings" w:char="F0A8"/>
      </w:r>
      <w:r>
        <w:rPr>
          <w:b/>
          <w:caps/>
          <w:sz w:val="18"/>
          <w:szCs w:val="18"/>
        </w:rPr>
        <w:tab/>
        <w:t xml:space="preserve">KVARTA </w:t>
      </w:r>
      <w:r w:rsidRPr="00B520B8">
        <w:rPr>
          <w:b/>
          <w:sz w:val="22"/>
          <w:szCs w:val="22"/>
        </w:rPr>
        <w:t xml:space="preserve">(současná </w:t>
      </w:r>
      <w:r>
        <w:rPr>
          <w:b/>
          <w:sz w:val="22"/>
          <w:szCs w:val="22"/>
        </w:rPr>
        <w:t>8</w:t>
      </w:r>
      <w:r w:rsidRPr="00B520B8">
        <w:rPr>
          <w:b/>
          <w:sz w:val="22"/>
          <w:szCs w:val="22"/>
        </w:rPr>
        <w:t>. třída ZŠ)</w:t>
      </w:r>
    </w:p>
    <w:p w14:paraId="56303E46" w14:textId="77777777" w:rsidR="00B7600D" w:rsidRDefault="00B7600D" w:rsidP="00B7600D">
      <w:pPr>
        <w:pStyle w:val="Vchoz"/>
        <w:spacing w:after="0"/>
      </w:pPr>
    </w:p>
    <w:p w14:paraId="13D1DCD2" w14:textId="77777777" w:rsidR="00B7600D" w:rsidRPr="001904AD" w:rsidRDefault="00B7600D" w:rsidP="00B7600D">
      <w:pPr>
        <w:pStyle w:val="Vchoz"/>
        <w:spacing w:after="0"/>
        <w:rPr>
          <w:b/>
          <w:bCs/>
        </w:rPr>
      </w:pPr>
      <w:r w:rsidRPr="001904AD">
        <w:rPr>
          <w:b/>
          <w:bCs/>
        </w:rPr>
        <w:t>Údaje žáka/žákyně</w:t>
      </w: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3"/>
        <w:gridCol w:w="263"/>
        <w:gridCol w:w="708"/>
        <w:gridCol w:w="1843"/>
        <w:gridCol w:w="3253"/>
      </w:tblGrid>
      <w:tr w:rsidR="00B7600D" w14:paraId="2FCBBDB5" w14:textId="77777777" w:rsidTr="006C5B21">
        <w:trPr>
          <w:trHeight w:val="444"/>
        </w:trPr>
        <w:tc>
          <w:tcPr>
            <w:tcW w:w="91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13283" w14:textId="77777777" w:rsidR="00B7600D" w:rsidRDefault="00B7600D" w:rsidP="006C5B21">
            <w:pPr>
              <w:pStyle w:val="Vchoz"/>
              <w:spacing w:after="0" w:line="100" w:lineRule="atLeast"/>
            </w:pPr>
            <w:r>
              <w:t>Příjmení a jméno:</w:t>
            </w:r>
          </w:p>
        </w:tc>
      </w:tr>
      <w:tr w:rsidR="00B7600D" w14:paraId="7AEB5255" w14:textId="77777777" w:rsidTr="006C5B21">
        <w:trPr>
          <w:trHeight w:val="444"/>
        </w:trPr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994CF" w14:textId="77777777" w:rsidR="00B7600D" w:rsidRDefault="00B7600D" w:rsidP="006C5B21">
            <w:pPr>
              <w:pStyle w:val="Vchoz"/>
              <w:spacing w:after="0" w:line="100" w:lineRule="atLeast"/>
            </w:pPr>
            <w:r>
              <w:t>Datum narození:</w:t>
            </w:r>
          </w:p>
        </w:tc>
        <w:tc>
          <w:tcPr>
            <w:tcW w:w="5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E8AAF" w14:textId="77777777" w:rsidR="00B7600D" w:rsidRDefault="00B7600D" w:rsidP="006C5B21">
            <w:pPr>
              <w:pStyle w:val="Vchoz"/>
              <w:spacing w:after="0" w:line="100" w:lineRule="atLeast"/>
            </w:pPr>
            <w:r>
              <w:t>Rodné číslo:</w:t>
            </w:r>
          </w:p>
        </w:tc>
      </w:tr>
      <w:tr w:rsidR="00B7600D" w14:paraId="6D9D4CAB" w14:textId="77777777" w:rsidTr="006C5B21">
        <w:trPr>
          <w:trHeight w:val="444"/>
        </w:trPr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28343" w14:textId="77777777" w:rsidR="00B7600D" w:rsidRDefault="00B7600D" w:rsidP="006C5B21">
            <w:pPr>
              <w:pStyle w:val="Vchoz"/>
              <w:spacing w:after="0" w:line="100" w:lineRule="atLeast"/>
            </w:pPr>
            <w:r>
              <w:t>Místo narození: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268E6" w14:textId="77777777" w:rsidR="00B7600D" w:rsidRDefault="00B7600D" w:rsidP="006C5B21">
            <w:pPr>
              <w:pStyle w:val="Vchoz"/>
              <w:spacing w:after="0" w:line="100" w:lineRule="atLeast"/>
            </w:pPr>
            <w:r>
              <w:t>Státní občanství: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F04EF" w14:textId="77777777" w:rsidR="00B7600D" w:rsidRDefault="00B7600D" w:rsidP="006C5B21">
            <w:pPr>
              <w:pStyle w:val="Vchoz"/>
              <w:spacing w:after="0" w:line="100" w:lineRule="atLeast"/>
            </w:pPr>
            <w:r>
              <w:t>Mateřský jazyk:</w:t>
            </w:r>
          </w:p>
        </w:tc>
      </w:tr>
      <w:tr w:rsidR="00B7600D" w14:paraId="46880425" w14:textId="77777777" w:rsidTr="006C5B21">
        <w:trPr>
          <w:trHeight w:val="444"/>
        </w:trPr>
        <w:tc>
          <w:tcPr>
            <w:tcW w:w="91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32219" w14:textId="77777777" w:rsidR="00B7600D" w:rsidRDefault="00B7600D" w:rsidP="006C5B21">
            <w:pPr>
              <w:pStyle w:val="Vchoz"/>
              <w:spacing w:after="0" w:line="100" w:lineRule="atLeast"/>
            </w:pPr>
            <w:r>
              <w:t>Trvalé bydliště:</w:t>
            </w:r>
          </w:p>
          <w:p w14:paraId="158FFB2B" w14:textId="77777777" w:rsidR="00B7600D" w:rsidRDefault="00B7600D" w:rsidP="006C5B21">
            <w:pPr>
              <w:pStyle w:val="Vchoz"/>
              <w:spacing w:after="0" w:line="100" w:lineRule="atLeast"/>
            </w:pPr>
          </w:p>
          <w:p w14:paraId="4FA34B2E" w14:textId="77777777" w:rsidR="00B7600D" w:rsidRDefault="00B7600D" w:rsidP="006C5B21">
            <w:pPr>
              <w:pStyle w:val="Vchoz"/>
              <w:spacing w:after="0" w:line="100" w:lineRule="atLeast"/>
            </w:pPr>
          </w:p>
        </w:tc>
      </w:tr>
      <w:tr w:rsidR="00B7600D" w14:paraId="63CAF23A" w14:textId="77777777" w:rsidTr="006C5B21">
        <w:trPr>
          <w:trHeight w:val="444"/>
        </w:trPr>
        <w:tc>
          <w:tcPr>
            <w:tcW w:w="40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3D083" w14:textId="77777777" w:rsidR="00B7600D" w:rsidRDefault="00B7600D" w:rsidP="006C5B21">
            <w:pPr>
              <w:pStyle w:val="Vchoz"/>
              <w:spacing w:after="0" w:line="100" w:lineRule="atLeast"/>
            </w:pPr>
            <w:r>
              <w:t>Telefon žáka/žákyně</w:t>
            </w:r>
          </w:p>
        </w:tc>
        <w:tc>
          <w:tcPr>
            <w:tcW w:w="5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31FF5" w14:textId="77777777" w:rsidR="00B7600D" w:rsidRDefault="00B7600D" w:rsidP="006C5B21">
            <w:pPr>
              <w:pStyle w:val="Vchoz"/>
              <w:spacing w:after="0" w:line="100" w:lineRule="atLeast"/>
            </w:pPr>
            <w:r>
              <w:t>E-mail žáka/žákyně:</w:t>
            </w:r>
          </w:p>
          <w:p w14:paraId="2E5DE946" w14:textId="77777777" w:rsidR="00B7600D" w:rsidRDefault="00B7600D" w:rsidP="006C5B21">
            <w:pPr>
              <w:pStyle w:val="Vchoz"/>
              <w:spacing w:after="0" w:line="100" w:lineRule="atLeast"/>
            </w:pPr>
          </w:p>
        </w:tc>
      </w:tr>
      <w:tr w:rsidR="00B7600D" w14:paraId="562F914F" w14:textId="77777777" w:rsidTr="006C5B21">
        <w:trPr>
          <w:trHeight w:val="444"/>
        </w:trPr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B8611" w14:textId="77777777" w:rsidR="00B7600D" w:rsidRDefault="00B7600D" w:rsidP="006C5B21">
            <w:pPr>
              <w:pStyle w:val="Vchoz"/>
              <w:spacing w:after="0" w:line="100" w:lineRule="atLeast"/>
            </w:pPr>
            <w:r>
              <w:t>Zájem o ubytování na kolejích)</w:t>
            </w:r>
          </w:p>
        </w:tc>
        <w:tc>
          <w:tcPr>
            <w:tcW w:w="60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322B3" w14:textId="77777777" w:rsidR="00B7600D" w:rsidRDefault="00B7600D" w:rsidP="006C5B21">
            <w:pPr>
              <w:pStyle w:val="Vchoz"/>
              <w:spacing w:after="0" w:line="100" w:lineRule="atLeast"/>
            </w:pPr>
            <w:r>
              <w:t>ano</w:t>
            </w:r>
          </w:p>
          <w:p w14:paraId="4D2715DA" w14:textId="77777777" w:rsidR="00B7600D" w:rsidRDefault="00B7600D" w:rsidP="006C5B21">
            <w:pPr>
              <w:pStyle w:val="Vchoz"/>
              <w:spacing w:after="0" w:line="100" w:lineRule="atLeast"/>
            </w:pPr>
            <w:r>
              <w:t>ne</w:t>
            </w:r>
          </w:p>
          <w:p w14:paraId="6F7E2A74" w14:textId="77777777" w:rsidR="00B7600D" w:rsidRDefault="00B7600D" w:rsidP="006C5B21">
            <w:pPr>
              <w:pStyle w:val="Vchoz"/>
              <w:spacing w:after="0" w:line="100" w:lineRule="atLeast"/>
            </w:pPr>
          </w:p>
        </w:tc>
      </w:tr>
      <w:tr w:rsidR="00B7600D" w14:paraId="44BFAC86" w14:textId="77777777" w:rsidTr="006C5B21">
        <w:trPr>
          <w:trHeight w:val="444"/>
        </w:trPr>
        <w:tc>
          <w:tcPr>
            <w:tcW w:w="91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67690" w14:textId="77777777" w:rsidR="00B7600D" w:rsidRDefault="00B7600D" w:rsidP="006C5B21">
            <w:pPr>
              <w:pStyle w:val="Vchoz"/>
              <w:spacing w:after="0" w:line="100" w:lineRule="atLeast"/>
            </w:pPr>
          </w:p>
          <w:p w14:paraId="195F5D9D" w14:textId="77777777" w:rsidR="00B7600D" w:rsidRDefault="00B7600D" w:rsidP="006C5B21">
            <w:pPr>
              <w:pStyle w:val="Vchoz"/>
              <w:spacing w:after="0" w:line="100" w:lineRule="atLeast"/>
            </w:pPr>
            <w:r>
              <w:t>Žádost o sociální stipendium Nadace The Kellner Family Foundation:          ano</w:t>
            </w:r>
          </w:p>
          <w:p w14:paraId="7A9707B4" w14:textId="77777777" w:rsidR="00B7600D" w:rsidRDefault="00B7600D" w:rsidP="006C5B21">
            <w:pPr>
              <w:pStyle w:val="Vchoz"/>
              <w:spacing w:after="0" w:line="100" w:lineRule="atLeast"/>
            </w:pPr>
            <w:r>
              <w:t xml:space="preserve">                                                                                                                          ne</w:t>
            </w:r>
          </w:p>
          <w:p w14:paraId="0F0F8306" w14:textId="77777777" w:rsidR="00B7600D" w:rsidRDefault="00B7600D" w:rsidP="006C5B21">
            <w:pPr>
              <w:pStyle w:val="Vchoz"/>
              <w:spacing w:after="0" w:line="100" w:lineRule="atLeast"/>
            </w:pPr>
          </w:p>
          <w:p w14:paraId="61222FC1" w14:textId="77777777" w:rsidR="00B7600D" w:rsidRDefault="00B7600D" w:rsidP="006C5B21">
            <w:pPr>
              <w:pStyle w:val="Vchoz"/>
              <w:spacing w:after="0" w:line="100" w:lineRule="atLeast"/>
            </w:pPr>
            <w:r>
              <w:t>Žádost o akademické stipendium Nadace The Kellner Family Foundation:   ano</w:t>
            </w:r>
          </w:p>
          <w:p w14:paraId="778EF040" w14:textId="77777777" w:rsidR="00B7600D" w:rsidRDefault="00B7600D" w:rsidP="006C5B21">
            <w:pPr>
              <w:pStyle w:val="Vchoz"/>
              <w:spacing w:after="0" w:line="100" w:lineRule="atLeast"/>
            </w:pPr>
            <w:r>
              <w:t xml:space="preserve">                                                                                                                          ne</w:t>
            </w:r>
          </w:p>
          <w:p w14:paraId="41A3D218" w14:textId="77777777" w:rsidR="00B7600D" w:rsidRDefault="00B7600D" w:rsidP="006C5B21">
            <w:pPr>
              <w:pStyle w:val="Vchoz"/>
              <w:spacing w:after="0" w:line="100" w:lineRule="atLeast"/>
            </w:pPr>
          </w:p>
        </w:tc>
      </w:tr>
    </w:tbl>
    <w:p w14:paraId="084A674D" w14:textId="77777777" w:rsidR="00B7600D" w:rsidRDefault="00B7600D" w:rsidP="00B7600D">
      <w:pPr>
        <w:pStyle w:val="Vchoz"/>
        <w:spacing w:before="240" w:after="0"/>
      </w:pPr>
      <w:r>
        <w:rPr>
          <w:b/>
        </w:rPr>
        <w:t>Žádám o přestup</w:t>
      </w: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0"/>
      </w:tblGrid>
      <w:tr w:rsidR="00B7600D" w14:paraId="1B61A4FD" w14:textId="77777777" w:rsidTr="006C5B21">
        <w:trPr>
          <w:trHeight w:val="509"/>
        </w:trPr>
        <w:tc>
          <w:tcPr>
            <w:tcW w:w="9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9A78D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</w:p>
          <w:p w14:paraId="554D9700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Ze současné školy:</w:t>
            </w:r>
          </w:p>
          <w:p w14:paraId="1CA6BF7B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______________________________________________________________________</w:t>
            </w:r>
          </w:p>
          <w:p w14:paraId="440C9B6A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</w:p>
          <w:p w14:paraId="32B30128" w14:textId="77777777" w:rsidR="00B7600D" w:rsidRDefault="00B7600D" w:rsidP="006C5B21">
            <w:pPr>
              <w:pStyle w:val="Vchoz"/>
              <w:tabs>
                <w:tab w:val="clear" w:pos="708"/>
                <w:tab w:val="left" w:pos="1134"/>
              </w:tabs>
              <w:spacing w:after="0" w:line="100" w:lineRule="atLeast"/>
              <w:ind w:left="172"/>
            </w:pPr>
            <w:r>
              <w:t>ročníku: ________________, oboru: ________________________________________</w:t>
            </w:r>
          </w:p>
          <w:p w14:paraId="18403898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</w:p>
          <w:p w14:paraId="72C7E99F" w14:textId="513D286F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Vyučova</w:t>
            </w:r>
            <w:r w:rsidR="007D3952">
              <w:t>né</w:t>
            </w:r>
            <w:r>
              <w:t xml:space="preserve"> cizí jazyky: ___________________________________________________</w:t>
            </w:r>
          </w:p>
          <w:p w14:paraId="7A5A60C2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</w:p>
          <w:p w14:paraId="783EF72C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</w:p>
          <w:p w14:paraId="229D4733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z důvodu: ______________________________________________________________</w:t>
            </w:r>
          </w:p>
          <w:p w14:paraId="06C13EE1" w14:textId="77777777" w:rsidR="00B7600D" w:rsidRDefault="00B7600D" w:rsidP="006C5B21">
            <w:pPr>
              <w:pStyle w:val="Vchoz"/>
              <w:spacing w:after="0" w:line="100" w:lineRule="atLeast"/>
              <w:ind w:firstLine="142"/>
            </w:pPr>
          </w:p>
          <w:p w14:paraId="3E95FEED" w14:textId="77777777" w:rsidR="00B7600D" w:rsidRDefault="00B7600D" w:rsidP="006C5B21">
            <w:pPr>
              <w:pStyle w:val="Vchoz"/>
              <w:spacing w:after="0" w:line="100" w:lineRule="atLeast"/>
            </w:pPr>
          </w:p>
        </w:tc>
      </w:tr>
    </w:tbl>
    <w:p w14:paraId="1E39A7F3" w14:textId="77777777" w:rsidR="00B7600D" w:rsidRDefault="00B7600D" w:rsidP="00B7600D">
      <w:pPr>
        <w:pStyle w:val="Vchoz"/>
        <w:spacing w:before="240" w:after="0"/>
        <w:rPr>
          <w:b/>
        </w:rPr>
      </w:pPr>
    </w:p>
    <w:p w14:paraId="0C033E0D" w14:textId="0EB704A3" w:rsidR="00B7600D" w:rsidRDefault="00B7600D" w:rsidP="00B7600D">
      <w:pPr>
        <w:pStyle w:val="Vchoz"/>
        <w:spacing w:before="240" w:after="0"/>
      </w:pPr>
      <w:r>
        <w:rPr>
          <w:b/>
        </w:rPr>
        <w:lastRenderedPageBreak/>
        <w:t>Zákonný zástupce č. 1</w:t>
      </w:r>
    </w:p>
    <w:tbl>
      <w:tblPr>
        <w:tblW w:w="0" w:type="auto"/>
        <w:tblInd w:w="-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5"/>
      </w:tblGrid>
      <w:tr w:rsidR="00B7600D" w14:paraId="16CC7CF4" w14:textId="77777777" w:rsidTr="006C5B21">
        <w:trPr>
          <w:trHeight w:val="409"/>
        </w:trPr>
        <w:tc>
          <w:tcPr>
            <w:tcW w:w="9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03EC7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Příjmení a jméno:</w:t>
            </w:r>
          </w:p>
          <w:p w14:paraId="34255221" w14:textId="77777777" w:rsidR="00B7600D" w:rsidRDefault="00B7600D" w:rsidP="006C5B21">
            <w:pPr>
              <w:pStyle w:val="Vchoz"/>
              <w:spacing w:after="0" w:line="100" w:lineRule="atLeast"/>
            </w:pPr>
          </w:p>
        </w:tc>
      </w:tr>
      <w:tr w:rsidR="00B7600D" w14:paraId="43FDC56C" w14:textId="77777777" w:rsidTr="006C5B21">
        <w:trPr>
          <w:trHeight w:val="409"/>
        </w:trPr>
        <w:tc>
          <w:tcPr>
            <w:tcW w:w="9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262A0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Trvalé bydliště:</w:t>
            </w:r>
          </w:p>
          <w:p w14:paraId="30EE60A1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</w:p>
        </w:tc>
      </w:tr>
      <w:tr w:rsidR="00B7600D" w14:paraId="47C4B6D2" w14:textId="77777777" w:rsidTr="006C5B21">
        <w:trPr>
          <w:trHeight w:val="409"/>
        </w:trPr>
        <w:tc>
          <w:tcPr>
            <w:tcW w:w="9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B9E44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Kontaktní adresa:</w:t>
            </w:r>
          </w:p>
          <w:p w14:paraId="7C439554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</w:p>
        </w:tc>
      </w:tr>
      <w:tr w:rsidR="00B7600D" w14:paraId="249B8BB2" w14:textId="77777777" w:rsidTr="006C5B21">
        <w:trPr>
          <w:trHeight w:val="409"/>
        </w:trPr>
        <w:tc>
          <w:tcPr>
            <w:tcW w:w="9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66124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Telefon:</w:t>
            </w:r>
          </w:p>
          <w:p w14:paraId="69E98D86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Email:</w:t>
            </w:r>
          </w:p>
          <w:p w14:paraId="3FE739A7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Datová schránka fyzické osoby:</w:t>
            </w:r>
          </w:p>
        </w:tc>
      </w:tr>
    </w:tbl>
    <w:p w14:paraId="7E4ADED6" w14:textId="77777777" w:rsidR="00B7600D" w:rsidRDefault="00B7600D" w:rsidP="00B7600D"/>
    <w:p w14:paraId="1953BA45" w14:textId="77777777" w:rsidR="00B7600D" w:rsidRDefault="00B7600D" w:rsidP="00B7600D">
      <w:pPr>
        <w:pStyle w:val="Vchoz"/>
        <w:spacing w:before="240" w:after="0"/>
      </w:pPr>
      <w:r>
        <w:rPr>
          <w:b/>
        </w:rPr>
        <w:t>Zákonný zástupce č. 2</w:t>
      </w:r>
    </w:p>
    <w:tbl>
      <w:tblPr>
        <w:tblW w:w="0" w:type="auto"/>
        <w:tblInd w:w="-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5"/>
      </w:tblGrid>
      <w:tr w:rsidR="00B7600D" w14:paraId="73C56D64" w14:textId="77777777" w:rsidTr="006C5B21">
        <w:trPr>
          <w:trHeight w:val="409"/>
        </w:trPr>
        <w:tc>
          <w:tcPr>
            <w:tcW w:w="9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DACBA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Příjmení a jméno:</w:t>
            </w:r>
          </w:p>
          <w:p w14:paraId="5978363B" w14:textId="77777777" w:rsidR="00B7600D" w:rsidRDefault="00B7600D" w:rsidP="006C5B21">
            <w:pPr>
              <w:pStyle w:val="Vchoz"/>
              <w:spacing w:after="0" w:line="100" w:lineRule="atLeast"/>
            </w:pPr>
          </w:p>
        </w:tc>
      </w:tr>
      <w:tr w:rsidR="00B7600D" w14:paraId="0B7E698F" w14:textId="77777777" w:rsidTr="006C5B21">
        <w:trPr>
          <w:trHeight w:val="409"/>
        </w:trPr>
        <w:tc>
          <w:tcPr>
            <w:tcW w:w="9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28E1C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Trvalé bydliště:</w:t>
            </w:r>
          </w:p>
          <w:p w14:paraId="1512C0E2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</w:p>
        </w:tc>
      </w:tr>
      <w:tr w:rsidR="00B7600D" w14:paraId="0BC0B461" w14:textId="77777777" w:rsidTr="006C5B21">
        <w:trPr>
          <w:trHeight w:val="409"/>
        </w:trPr>
        <w:tc>
          <w:tcPr>
            <w:tcW w:w="9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4430F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Kontaktní adresa:</w:t>
            </w:r>
          </w:p>
          <w:p w14:paraId="37AD3B17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</w:p>
        </w:tc>
      </w:tr>
      <w:tr w:rsidR="00B7600D" w14:paraId="181771AF" w14:textId="77777777" w:rsidTr="006C5B21">
        <w:trPr>
          <w:trHeight w:val="409"/>
        </w:trPr>
        <w:tc>
          <w:tcPr>
            <w:tcW w:w="9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4AA9A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Telefon:</w:t>
            </w:r>
          </w:p>
          <w:p w14:paraId="4BA1CD15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Email:</w:t>
            </w:r>
          </w:p>
          <w:p w14:paraId="19457147" w14:textId="77777777" w:rsidR="00B7600D" w:rsidRDefault="00B7600D" w:rsidP="006C5B21">
            <w:pPr>
              <w:pStyle w:val="Vchoz"/>
              <w:spacing w:after="0" w:line="100" w:lineRule="atLeast"/>
              <w:ind w:left="172"/>
            </w:pPr>
            <w:r>
              <w:t>Datová schránka fyzické osoby:</w:t>
            </w:r>
          </w:p>
        </w:tc>
      </w:tr>
    </w:tbl>
    <w:p w14:paraId="56710596" w14:textId="77777777" w:rsidR="00B7600D" w:rsidRDefault="00B7600D" w:rsidP="00B7600D"/>
    <w:p w14:paraId="2D9046C0" w14:textId="77777777" w:rsidR="00B7600D" w:rsidRDefault="00B7600D" w:rsidP="00B7600D">
      <w:pPr>
        <w:pStyle w:val="Vchoz"/>
        <w:spacing w:after="0" w:line="100" w:lineRule="atLeast"/>
        <w:ind w:firstLine="142"/>
      </w:pPr>
    </w:p>
    <w:p w14:paraId="48F0427A" w14:textId="24ECDABD" w:rsidR="00B7600D" w:rsidRDefault="00B7600D" w:rsidP="00B7600D">
      <w:pPr>
        <w:pStyle w:val="Vchoz"/>
        <w:spacing w:after="0" w:line="100" w:lineRule="atLeast"/>
        <w:ind w:firstLine="142"/>
      </w:pPr>
      <w:r>
        <w:t>V _________________________ dne: ______________</w:t>
      </w:r>
    </w:p>
    <w:p w14:paraId="44332D3E" w14:textId="77777777" w:rsidR="00B7600D" w:rsidRDefault="00B7600D" w:rsidP="00B7600D">
      <w:pPr>
        <w:pStyle w:val="Vchoz"/>
        <w:spacing w:after="0" w:line="100" w:lineRule="atLeast"/>
        <w:ind w:left="172"/>
      </w:pPr>
    </w:p>
    <w:p w14:paraId="7A5B8514" w14:textId="77777777" w:rsidR="00B7600D" w:rsidRDefault="00B7600D" w:rsidP="00B7600D">
      <w:pPr>
        <w:pStyle w:val="Vchoz"/>
        <w:spacing w:after="0" w:line="100" w:lineRule="atLeast"/>
        <w:ind w:left="172"/>
      </w:pPr>
    </w:p>
    <w:p w14:paraId="240D3D23" w14:textId="77777777" w:rsidR="00B7600D" w:rsidRDefault="00B7600D" w:rsidP="00B7600D">
      <w:pPr>
        <w:pStyle w:val="Vchoz"/>
        <w:spacing w:after="0" w:line="100" w:lineRule="atLeast"/>
        <w:ind w:left="172"/>
      </w:pPr>
    </w:p>
    <w:p w14:paraId="2AEF3EB5" w14:textId="77777777" w:rsidR="00B7600D" w:rsidRDefault="00B7600D" w:rsidP="00B7600D">
      <w:pPr>
        <w:pStyle w:val="Vchoz"/>
        <w:spacing w:after="0" w:line="100" w:lineRule="atLeast"/>
        <w:ind w:left="172"/>
      </w:pPr>
      <w:r>
        <w:t>_______________________________        _______________________________</w:t>
      </w:r>
    </w:p>
    <w:p w14:paraId="37457B2C" w14:textId="77777777" w:rsidR="00B7600D" w:rsidRDefault="00B7600D" w:rsidP="00B7600D">
      <w:pPr>
        <w:pStyle w:val="Vchoz"/>
        <w:spacing w:after="0" w:line="100" w:lineRule="atLeast"/>
        <w:ind w:left="172"/>
      </w:pPr>
      <w:r>
        <w:t xml:space="preserve">                podpis žáka/žákyně                                       podpis zákonného zástupce</w:t>
      </w:r>
    </w:p>
    <w:p w14:paraId="7F932384" w14:textId="77777777" w:rsidR="00B7600D" w:rsidRDefault="00B7600D" w:rsidP="00B7600D"/>
    <w:p w14:paraId="58BA6466" w14:textId="77777777" w:rsidR="00CF43C4" w:rsidRPr="00B7600D" w:rsidRDefault="00CF43C4" w:rsidP="00B7600D"/>
    <w:sectPr w:rsidR="00CF43C4" w:rsidRPr="00B7600D" w:rsidSect="008F74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07" w:right="1247" w:bottom="907" w:left="1361" w:header="0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1E64" w14:textId="77777777" w:rsidR="00AF39C4" w:rsidRDefault="00AF39C4" w:rsidP="00355FC2">
      <w:pPr>
        <w:spacing w:after="0" w:line="240" w:lineRule="auto"/>
      </w:pPr>
      <w:r>
        <w:separator/>
      </w:r>
    </w:p>
  </w:endnote>
  <w:endnote w:type="continuationSeparator" w:id="0">
    <w:p w14:paraId="74BB076B" w14:textId="77777777" w:rsidR="00AF39C4" w:rsidRDefault="00AF39C4" w:rsidP="0035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d Hat Text">
    <w:altName w:val="Calibri"/>
    <w:charset w:val="EE"/>
    <w:family w:val="auto"/>
    <w:pitch w:val="variable"/>
    <w:sig w:usb0="00000007" w:usb1="00000001" w:usb2="00000000" w:usb3="00000000" w:csb0="00000093" w:csb1="00000000"/>
  </w:font>
  <w:font w:name="Red Hat Text Medium">
    <w:altName w:val="Calibri"/>
    <w:charset w:val="EE"/>
    <w:family w:val="auto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zpat"/>
      <w:tblW w:w="11743" w:type="dxa"/>
      <w:tblInd w:w="-1843" w:type="dxa"/>
      <w:tblLook w:val="04A0" w:firstRow="1" w:lastRow="0" w:firstColumn="1" w:lastColumn="0" w:noHBand="0" w:noVBand="1"/>
    </w:tblPr>
    <w:tblGrid>
      <w:gridCol w:w="1746"/>
      <w:gridCol w:w="3231"/>
      <w:gridCol w:w="4479"/>
      <w:gridCol w:w="2287"/>
    </w:tblGrid>
    <w:tr w:rsidR="001F695C" w:rsidRPr="00416AA1" w14:paraId="5D0392FA" w14:textId="77777777" w:rsidTr="007E7D5D">
      <w:trPr>
        <w:trHeight w:val="1134"/>
      </w:trPr>
      <w:tc>
        <w:tcPr>
          <w:tcW w:w="1746" w:type="dxa"/>
          <w:vAlign w:val="bottom"/>
        </w:tcPr>
        <w:p w14:paraId="377619F7" w14:textId="77777777" w:rsidR="001F695C" w:rsidRPr="00416AA1" w:rsidRDefault="001F695C" w:rsidP="001F695C">
          <w:pPr>
            <w:pStyle w:val="Zpat"/>
          </w:pPr>
        </w:p>
      </w:tc>
      <w:tc>
        <w:tcPr>
          <w:tcW w:w="3231" w:type="dxa"/>
          <w:vAlign w:val="bottom"/>
        </w:tcPr>
        <w:p w14:paraId="48CEF08C" w14:textId="77777777" w:rsidR="001F695C" w:rsidRPr="00CB25E4" w:rsidRDefault="001F695C" w:rsidP="001F695C">
          <w:pPr>
            <w:pStyle w:val="Zpat"/>
            <w:rPr>
              <w:lang w:val="pl-PL"/>
            </w:rPr>
          </w:pPr>
        </w:p>
      </w:tc>
      <w:tc>
        <w:tcPr>
          <w:tcW w:w="4479" w:type="dxa"/>
          <w:vAlign w:val="bottom"/>
        </w:tcPr>
        <w:p w14:paraId="45EF0034" w14:textId="77777777" w:rsidR="001F695C" w:rsidRPr="00CB25E4" w:rsidRDefault="001F695C" w:rsidP="001F695C">
          <w:pPr>
            <w:pStyle w:val="Zpat"/>
            <w:rPr>
              <w:lang w:val="pl-PL"/>
            </w:rPr>
          </w:pPr>
        </w:p>
      </w:tc>
      <w:tc>
        <w:tcPr>
          <w:tcW w:w="2287" w:type="dxa"/>
          <w:vAlign w:val="bottom"/>
        </w:tcPr>
        <w:p w14:paraId="7CE7A075" w14:textId="77777777" w:rsidR="001F695C" w:rsidRPr="00416AA1" w:rsidRDefault="001F695C" w:rsidP="001F695C">
          <w:pPr>
            <w:pStyle w:val="Zpat"/>
            <w:spacing w:line="288" w:lineRule="auto"/>
            <w:jc w:val="right"/>
            <w:rPr>
              <w:rStyle w:val="slostrnky"/>
            </w:rPr>
          </w:pPr>
          <w:r w:rsidRPr="00416AA1">
            <w:rPr>
              <w:rStyle w:val="slostrnky"/>
            </w:rPr>
            <w:fldChar w:fldCharType="begin"/>
          </w:r>
          <w:r w:rsidRPr="00416AA1">
            <w:rPr>
              <w:rStyle w:val="slostrnky"/>
            </w:rPr>
            <w:instrText>PAGE   \* MERGEFORMAT</w:instrText>
          </w:r>
          <w:r w:rsidRPr="00416AA1">
            <w:rPr>
              <w:rStyle w:val="slostrnky"/>
            </w:rPr>
            <w:fldChar w:fldCharType="separate"/>
          </w:r>
          <w:r w:rsidRPr="00416AA1">
            <w:rPr>
              <w:rStyle w:val="slostrnky"/>
            </w:rPr>
            <w:t>1</w:t>
          </w:r>
          <w:r w:rsidRPr="00416AA1">
            <w:rPr>
              <w:rStyle w:val="slostrnky"/>
            </w:rPr>
            <w:fldChar w:fldCharType="end"/>
          </w:r>
          <w:r w:rsidRPr="00416AA1">
            <w:rPr>
              <w:rStyle w:val="slostrnky"/>
            </w:rPr>
            <w:t xml:space="preserve"> z </w:t>
          </w:r>
          <w:r w:rsidRPr="00416AA1">
            <w:rPr>
              <w:rStyle w:val="slostrnky"/>
            </w:rPr>
            <w:fldChar w:fldCharType="begin"/>
          </w:r>
          <w:r w:rsidRPr="00416AA1">
            <w:rPr>
              <w:rStyle w:val="slostrnky"/>
            </w:rPr>
            <w:instrText xml:space="preserve"> NUMPAGES   \* MERGEFORMAT </w:instrText>
          </w:r>
          <w:r w:rsidRPr="00416AA1">
            <w:rPr>
              <w:rStyle w:val="slostrnky"/>
            </w:rPr>
            <w:fldChar w:fldCharType="separate"/>
          </w:r>
          <w:r w:rsidR="00516FF1">
            <w:rPr>
              <w:rStyle w:val="slostrnky"/>
              <w:noProof/>
            </w:rPr>
            <w:t>1</w:t>
          </w:r>
          <w:r w:rsidRPr="00416AA1">
            <w:rPr>
              <w:rStyle w:val="slostrnky"/>
            </w:rPr>
            <w:fldChar w:fldCharType="end"/>
          </w:r>
        </w:p>
      </w:tc>
    </w:tr>
  </w:tbl>
  <w:p w14:paraId="6D2A5F01" w14:textId="77777777" w:rsidR="00CC1DBE" w:rsidRPr="00416AA1" w:rsidRDefault="00416AA1" w:rsidP="00416AA1">
    <w:pPr>
      <w:pStyle w:val="Zpat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10018CD6" wp14:editId="12FF5B33">
          <wp:simplePos x="0" y="0"/>
          <wp:positionH relativeFrom="column">
            <wp:posOffset>-397510</wp:posOffset>
          </wp:positionH>
          <wp:positionV relativeFrom="page">
            <wp:posOffset>10131425</wp:posOffset>
          </wp:positionV>
          <wp:extent cx="748665" cy="104140"/>
          <wp:effectExtent l="0" t="0" r="0" b="0"/>
          <wp:wrapNone/>
          <wp:docPr id="7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GS_web_ms-office-word_sRGB_10x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1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zpat"/>
      <w:tblW w:w="11624" w:type="dxa"/>
      <w:tblInd w:w="-1843" w:type="dxa"/>
      <w:tblLook w:val="04A0" w:firstRow="1" w:lastRow="0" w:firstColumn="1" w:lastColumn="0" w:noHBand="0" w:noVBand="1"/>
    </w:tblPr>
    <w:tblGrid>
      <w:gridCol w:w="2977"/>
      <w:gridCol w:w="3544"/>
      <w:gridCol w:w="3402"/>
      <w:gridCol w:w="1701"/>
    </w:tblGrid>
    <w:tr w:rsidR="00C23B91" w:rsidRPr="00416AA1" w14:paraId="2A739556" w14:textId="77777777" w:rsidTr="00B831DC">
      <w:trPr>
        <w:trHeight w:val="340"/>
      </w:trPr>
      <w:tc>
        <w:tcPr>
          <w:tcW w:w="11624" w:type="dxa"/>
          <w:gridSpan w:val="4"/>
          <w:vAlign w:val="bottom"/>
        </w:tcPr>
        <w:p w14:paraId="2471526B" w14:textId="77777777" w:rsidR="00C23B91" w:rsidRPr="00416AA1" w:rsidRDefault="00C23B91" w:rsidP="00B831DC">
          <w:pPr>
            <w:pStyle w:val="Zpat"/>
            <w:spacing w:line="288" w:lineRule="auto"/>
            <w:rPr>
              <w:rStyle w:val="slostrnky"/>
            </w:rPr>
          </w:pPr>
        </w:p>
      </w:tc>
    </w:tr>
    <w:tr w:rsidR="00875E46" w:rsidRPr="00416AA1" w14:paraId="4BDCEF1B" w14:textId="77777777" w:rsidTr="00A27990">
      <w:trPr>
        <w:trHeight w:val="794"/>
      </w:trPr>
      <w:tc>
        <w:tcPr>
          <w:tcW w:w="2977" w:type="dxa"/>
          <w:vAlign w:val="bottom"/>
        </w:tcPr>
        <w:p w14:paraId="2F34BC24" w14:textId="77777777" w:rsidR="00875E46" w:rsidRPr="00416AA1" w:rsidRDefault="00875E46" w:rsidP="00875E46">
          <w:pPr>
            <w:pStyle w:val="Zpat"/>
          </w:pPr>
        </w:p>
      </w:tc>
      <w:tc>
        <w:tcPr>
          <w:tcW w:w="3544" w:type="dxa"/>
          <w:vAlign w:val="bottom"/>
        </w:tcPr>
        <w:p w14:paraId="152277E3" w14:textId="77777777" w:rsidR="00602EEB" w:rsidRDefault="00602EEB" w:rsidP="00602EEB">
          <w:pPr>
            <w:pStyle w:val="Zpat"/>
          </w:pPr>
          <w:r w:rsidRPr="008904FC">
            <w:rPr>
              <w:lang w:val="en-GB"/>
            </w:rPr>
            <w:t>Open Gate</w:t>
          </w:r>
          <w:r>
            <w:t xml:space="preserve"> – </w:t>
          </w:r>
          <w:r w:rsidRPr="00CB25E4">
            <w:t>gymnázium a základní škola, s.r.o.</w:t>
          </w:r>
        </w:p>
        <w:p w14:paraId="665E0BE4" w14:textId="77777777" w:rsidR="00875E46" w:rsidRDefault="00602EEB" w:rsidP="00602EEB">
          <w:pPr>
            <w:pStyle w:val="Zpat"/>
            <w:rPr>
              <w:lang w:val="pl-PL"/>
            </w:rPr>
          </w:pPr>
          <w:r w:rsidRPr="00CB25E4">
            <w:rPr>
              <w:lang w:val="pl-PL"/>
            </w:rPr>
            <w:t xml:space="preserve">Na Návsi 5, 251 01 Babice, </w:t>
          </w:r>
          <w:r w:rsidR="009E3B88">
            <w:rPr>
              <w:lang w:val="pl-PL"/>
            </w:rPr>
            <w:t>Česká republika</w:t>
          </w:r>
        </w:p>
        <w:p w14:paraId="40FB0E28" w14:textId="77777777" w:rsidR="00CF43C4" w:rsidRPr="00CB25E4" w:rsidRDefault="00CF43C4" w:rsidP="00602EEB">
          <w:pPr>
            <w:pStyle w:val="Zpat"/>
            <w:rPr>
              <w:lang w:val="pl-PL"/>
            </w:rPr>
          </w:pPr>
          <w:r w:rsidRPr="00CF43C4">
            <w:rPr>
              <w:lang w:val="pl-PL"/>
            </w:rPr>
            <w:t xml:space="preserve">+420 </w:t>
          </w:r>
          <w:r w:rsidR="00044616" w:rsidRPr="00044616">
            <w:rPr>
              <w:lang w:val="pl-PL"/>
            </w:rPr>
            <w:t>323 641 405</w:t>
          </w:r>
          <w:r>
            <w:rPr>
              <w:lang w:val="pl-PL"/>
            </w:rPr>
            <w:t> </w:t>
          </w:r>
          <w:hyperlink r:id="rId1" w:history="1">
            <w:r w:rsidRPr="00681D24">
              <w:rPr>
                <w:lang w:val="pl-PL"/>
              </w:rPr>
              <w:t>info@opengate.cz</w:t>
            </w:r>
          </w:hyperlink>
        </w:p>
      </w:tc>
      <w:tc>
        <w:tcPr>
          <w:tcW w:w="3402" w:type="dxa"/>
          <w:vAlign w:val="bottom"/>
        </w:tcPr>
        <w:p w14:paraId="7A5AF6AF" w14:textId="77777777" w:rsidR="00CF43C4" w:rsidRDefault="00CF43C4" w:rsidP="00CF43C4">
          <w:pPr>
            <w:pStyle w:val="Zpat"/>
          </w:pPr>
          <w:r>
            <w:t>IČ 270 89 941</w:t>
          </w:r>
          <w:r>
            <w:rPr>
              <w:lang w:val="pl-PL"/>
            </w:rPr>
            <w:t> </w:t>
          </w:r>
          <w:r>
            <w:t>DIČ CZ27089941</w:t>
          </w:r>
        </w:p>
        <w:p w14:paraId="0EB695D5" w14:textId="77777777" w:rsidR="00CF43C4" w:rsidRDefault="00CF43C4" w:rsidP="00CF43C4">
          <w:pPr>
            <w:pStyle w:val="Zpat"/>
          </w:pPr>
          <w:r>
            <w:t xml:space="preserve">Společnost zapsaná v obchodním rejstříku </w:t>
          </w:r>
        </w:p>
        <w:p w14:paraId="0D9EC268" w14:textId="77777777" w:rsidR="00875E46" w:rsidRPr="00416AA1" w:rsidRDefault="00CF43C4" w:rsidP="00CF43C4">
          <w:pPr>
            <w:pStyle w:val="Zpat"/>
          </w:pPr>
          <w:r>
            <w:t>vedeném Městským soudem v Praze, sp. zn. C 95491</w:t>
          </w:r>
        </w:p>
      </w:tc>
      <w:tc>
        <w:tcPr>
          <w:tcW w:w="1701" w:type="dxa"/>
          <w:vAlign w:val="bottom"/>
        </w:tcPr>
        <w:p w14:paraId="1E94C1D6" w14:textId="77777777" w:rsidR="00875E46" w:rsidRPr="00416AA1" w:rsidRDefault="00875E46" w:rsidP="00875E46">
          <w:pPr>
            <w:pStyle w:val="Zpat"/>
            <w:spacing w:line="288" w:lineRule="auto"/>
            <w:jc w:val="right"/>
            <w:rPr>
              <w:rStyle w:val="slostrnky"/>
            </w:rPr>
          </w:pPr>
          <w:r w:rsidRPr="00416AA1">
            <w:rPr>
              <w:rStyle w:val="slostrnky"/>
            </w:rPr>
            <w:fldChar w:fldCharType="begin"/>
          </w:r>
          <w:r w:rsidRPr="00416AA1">
            <w:rPr>
              <w:rStyle w:val="slostrnky"/>
            </w:rPr>
            <w:instrText>PAGE   \* MERGEFORMAT</w:instrText>
          </w:r>
          <w:r w:rsidRPr="00416AA1">
            <w:rPr>
              <w:rStyle w:val="slostrnky"/>
            </w:rPr>
            <w:fldChar w:fldCharType="separate"/>
          </w:r>
          <w:r w:rsidR="00516FF1">
            <w:rPr>
              <w:rStyle w:val="slostrnky"/>
              <w:noProof/>
            </w:rPr>
            <w:t>1</w:t>
          </w:r>
          <w:r w:rsidRPr="00416AA1">
            <w:rPr>
              <w:rStyle w:val="slostrnky"/>
            </w:rPr>
            <w:fldChar w:fldCharType="end"/>
          </w:r>
          <w:r w:rsidRPr="00416AA1">
            <w:rPr>
              <w:rStyle w:val="slostrnky"/>
            </w:rPr>
            <w:t xml:space="preserve"> z </w:t>
          </w:r>
          <w:r w:rsidRPr="00416AA1">
            <w:rPr>
              <w:rStyle w:val="slostrnky"/>
            </w:rPr>
            <w:fldChar w:fldCharType="begin"/>
          </w:r>
          <w:r w:rsidRPr="00416AA1">
            <w:rPr>
              <w:rStyle w:val="slostrnky"/>
            </w:rPr>
            <w:instrText xml:space="preserve"> NUMPAGES   \* MERGEFORMAT </w:instrText>
          </w:r>
          <w:r w:rsidRPr="00416AA1">
            <w:rPr>
              <w:rStyle w:val="slostrnky"/>
            </w:rPr>
            <w:fldChar w:fldCharType="separate"/>
          </w:r>
          <w:r w:rsidR="00516FF1">
            <w:rPr>
              <w:rStyle w:val="slostrnky"/>
              <w:noProof/>
            </w:rPr>
            <w:t>1</w:t>
          </w:r>
          <w:r w:rsidRPr="00416AA1">
            <w:rPr>
              <w:rStyle w:val="slostrnky"/>
            </w:rPr>
            <w:fldChar w:fldCharType="end"/>
          </w:r>
        </w:p>
      </w:tc>
    </w:tr>
  </w:tbl>
  <w:p w14:paraId="75CDB9C5" w14:textId="77777777" w:rsidR="00875E46" w:rsidRPr="00875E46" w:rsidRDefault="00875E46">
    <w:pPr>
      <w:pStyle w:val="Zpat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66432" behindDoc="0" locked="1" layoutInCell="1" allowOverlap="1" wp14:anchorId="65DE186F" wp14:editId="145C3C1C">
          <wp:simplePos x="0" y="0"/>
          <wp:positionH relativeFrom="page">
            <wp:posOffset>474980</wp:posOffset>
          </wp:positionH>
          <wp:positionV relativeFrom="page">
            <wp:posOffset>10131425</wp:posOffset>
          </wp:positionV>
          <wp:extent cx="748800" cy="104400"/>
          <wp:effectExtent l="0" t="0" r="0" b="0"/>
          <wp:wrapNone/>
          <wp:docPr id="10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GS_web_ms-office-word_sRGB_10x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A4E4" w14:textId="77777777" w:rsidR="00AF39C4" w:rsidRDefault="00AF39C4" w:rsidP="00355FC2">
      <w:pPr>
        <w:spacing w:after="0" w:line="240" w:lineRule="auto"/>
      </w:pPr>
      <w:r>
        <w:separator/>
      </w:r>
    </w:p>
  </w:footnote>
  <w:footnote w:type="continuationSeparator" w:id="0">
    <w:p w14:paraId="2FBF4B88" w14:textId="77777777" w:rsidR="00AF39C4" w:rsidRDefault="00AF39C4" w:rsidP="00355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BBA0" w14:textId="77777777" w:rsidR="00355FC2" w:rsidRPr="00875E46" w:rsidRDefault="00533DCD" w:rsidP="00875E46">
    <w:pPr>
      <w:pStyle w:val="Zpat"/>
    </w:pPr>
    <w:r w:rsidRPr="00875E4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45A48BE" wp14:editId="46A5A9D8">
              <wp:simplePos x="0" y="0"/>
              <wp:positionH relativeFrom="page">
                <wp:posOffset>467995</wp:posOffset>
              </wp:positionH>
              <wp:positionV relativeFrom="page">
                <wp:posOffset>7110730</wp:posOffset>
              </wp:positionV>
              <wp:extent cx="36000" cy="36000"/>
              <wp:effectExtent l="0" t="0" r="2540" b="2540"/>
              <wp:wrapNone/>
              <wp:docPr id="5" name="Ová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" cy="36000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75E74B7" id="Ovál 5" o:spid="_x0000_s1026" style="position:absolute;margin-left:36.85pt;margin-top:559.9pt;width:2.85pt;height:2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" fillcolor="#7ab800 [3215]" stroked="f" strokeweight="1pt">
              <v:stroke joinstyle="miter"/>
              <w10:wrap anchorx="page" anchory="page"/>
              <w10:anchorlock/>
            </v:oval>
          </w:pict>
        </mc:Fallback>
      </mc:AlternateContent>
    </w:r>
    <w:r w:rsidRPr="00875E4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C719105" wp14:editId="0BD54696">
              <wp:simplePos x="0" y="0"/>
              <wp:positionH relativeFrom="page">
                <wp:posOffset>467995</wp:posOffset>
              </wp:positionH>
              <wp:positionV relativeFrom="page">
                <wp:posOffset>3546475</wp:posOffset>
              </wp:positionV>
              <wp:extent cx="36000" cy="36000"/>
              <wp:effectExtent l="0" t="0" r="2540" b="2540"/>
              <wp:wrapNone/>
              <wp:docPr id="4" name="Ová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" cy="36000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FE6AC0C" id="Ovál 4" o:spid="_x0000_s1026" style="position:absolute;margin-left:36.85pt;margin-top:279.25pt;width:2.85pt;height: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" fillcolor="#7ab800 [3215]" stroked="f" strokeweight="1pt">
              <v:stroke joinstyle="miter"/>
              <w10:wrap anchorx="page" anchory="page"/>
              <w10:anchorlock/>
            </v:oval>
          </w:pict>
        </mc:Fallback>
      </mc:AlternateContent>
    </w:r>
    <w:r w:rsidR="00875E46" w:rsidRPr="00875E4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zpat"/>
      <w:tblW w:w="10633" w:type="dxa"/>
      <w:tblInd w:w="-1843" w:type="dxa"/>
      <w:tblLook w:val="04A0" w:firstRow="1" w:lastRow="0" w:firstColumn="1" w:lastColumn="0" w:noHBand="0" w:noVBand="1"/>
    </w:tblPr>
    <w:tblGrid>
      <w:gridCol w:w="1746"/>
      <w:gridCol w:w="8887"/>
    </w:tblGrid>
    <w:tr w:rsidR="0025710D" w:rsidRPr="00416AA1" w14:paraId="4C731D12" w14:textId="77777777" w:rsidTr="00A27990">
      <w:trPr>
        <w:trHeight w:val="1104"/>
      </w:trPr>
      <w:tc>
        <w:tcPr>
          <w:tcW w:w="1746" w:type="dxa"/>
          <w:vAlign w:val="bottom"/>
        </w:tcPr>
        <w:p w14:paraId="3E0F7E39" w14:textId="77777777" w:rsidR="0025710D" w:rsidRPr="00416AA1" w:rsidRDefault="0025710D" w:rsidP="00D72C12">
          <w:pPr>
            <w:pStyle w:val="Zpat"/>
          </w:pPr>
        </w:p>
      </w:tc>
      <w:tc>
        <w:tcPr>
          <w:tcW w:w="8887" w:type="dxa"/>
          <w:vAlign w:val="bottom"/>
        </w:tcPr>
        <w:p w14:paraId="736A34A9" w14:textId="77777777" w:rsidR="0025710D" w:rsidRPr="00416AA1" w:rsidRDefault="0025710D" w:rsidP="00D72C12">
          <w:pPr>
            <w:pStyle w:val="Zpat"/>
            <w:spacing w:line="288" w:lineRule="auto"/>
            <w:jc w:val="right"/>
            <w:rPr>
              <w:rStyle w:val="slostrnky"/>
            </w:rPr>
          </w:pPr>
        </w:p>
      </w:tc>
    </w:tr>
    <w:tr w:rsidR="00562E24" w:rsidRPr="00416AA1" w14:paraId="35B75BB3" w14:textId="77777777" w:rsidTr="00FD6F76">
      <w:trPr>
        <w:trHeight w:val="455"/>
      </w:trPr>
      <w:tc>
        <w:tcPr>
          <w:tcW w:w="1746" w:type="dxa"/>
          <w:vAlign w:val="bottom"/>
        </w:tcPr>
        <w:p w14:paraId="772F281B" w14:textId="77777777" w:rsidR="00562E24" w:rsidRPr="00416AA1" w:rsidRDefault="00562E24" w:rsidP="00D72C12">
          <w:pPr>
            <w:pStyle w:val="Zpat"/>
          </w:pPr>
        </w:p>
      </w:tc>
      <w:tc>
        <w:tcPr>
          <w:tcW w:w="8887" w:type="dxa"/>
          <w:vAlign w:val="bottom"/>
        </w:tcPr>
        <w:p w14:paraId="67229B94" w14:textId="77777777" w:rsidR="00562E24" w:rsidRPr="00416AA1" w:rsidRDefault="00562E24" w:rsidP="00D72C12">
          <w:pPr>
            <w:pStyle w:val="Zpat"/>
            <w:spacing w:line="288" w:lineRule="auto"/>
            <w:jc w:val="right"/>
            <w:rPr>
              <w:rStyle w:val="slostrnky"/>
            </w:rPr>
          </w:pPr>
        </w:p>
      </w:tc>
    </w:tr>
  </w:tbl>
  <w:p w14:paraId="5645C12F" w14:textId="77777777" w:rsidR="00875E46" w:rsidRPr="00D72C12" w:rsidRDefault="00562E24">
    <w:pPr>
      <w:pStyle w:val="Zhlav"/>
      <w:rPr>
        <w:sz w:val="2"/>
        <w:szCs w:val="2"/>
      </w:rPr>
    </w:pPr>
    <w:r w:rsidRPr="00562E24">
      <w:rPr>
        <w:rStyle w:val="slostrnky"/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1" locked="1" layoutInCell="1" allowOverlap="1" wp14:anchorId="49B68CAE" wp14:editId="7B3FBE7B">
              <wp:simplePos x="0" y="0"/>
              <wp:positionH relativeFrom="page">
                <wp:posOffset>467995</wp:posOffset>
              </wp:positionH>
              <wp:positionV relativeFrom="page">
                <wp:posOffset>7110730</wp:posOffset>
              </wp:positionV>
              <wp:extent cx="36000" cy="36000"/>
              <wp:effectExtent l="0" t="0" r="2540" b="2540"/>
              <wp:wrapNone/>
              <wp:docPr id="14" name="Ovál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" cy="36000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BD582BE" id="Ovál 14" o:spid="_x0000_s1026" style="position:absolute;margin-left:36.85pt;margin-top:559.9pt;width:2.85pt;height:2.8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" fillcolor="#7ab800 [3215]" stroked="f" strokeweight="1pt">
              <v:stroke joinstyle="miter"/>
              <w10:wrap anchorx="page" anchory="page"/>
              <w10:anchorlock/>
            </v:oval>
          </w:pict>
        </mc:Fallback>
      </mc:AlternateContent>
    </w:r>
    <w:r w:rsidRPr="00562E24">
      <w:rPr>
        <w:rStyle w:val="slostrnky"/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577B7BA1" wp14:editId="3742AE93">
              <wp:simplePos x="0" y="0"/>
              <wp:positionH relativeFrom="page">
                <wp:posOffset>467995</wp:posOffset>
              </wp:positionH>
              <wp:positionV relativeFrom="page">
                <wp:posOffset>3546475</wp:posOffset>
              </wp:positionV>
              <wp:extent cx="36000" cy="36000"/>
              <wp:effectExtent l="0" t="0" r="2540" b="2540"/>
              <wp:wrapNone/>
              <wp:docPr id="13" name="Ovál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" cy="36000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F8D0FC" id="Ovál 13" o:spid="_x0000_s1026" style="position:absolute;margin-left:36.85pt;margin-top:279.25pt;width:2.85pt;height:2.8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" fillcolor="#7ab800 [3215]" stroked="f" strokeweight="1pt">
              <v:stroke joinstyle="miter"/>
              <w10:wrap anchorx="page" anchory="page"/>
              <w10:anchorlock/>
            </v:oval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7456" behindDoc="0" locked="1" layoutInCell="1" allowOverlap="1" wp14:anchorId="14300423" wp14:editId="111B782D">
          <wp:simplePos x="0" y="0"/>
          <wp:positionH relativeFrom="page">
            <wp:posOffset>467995</wp:posOffset>
          </wp:positionH>
          <wp:positionV relativeFrom="page">
            <wp:posOffset>561975</wp:posOffset>
          </wp:positionV>
          <wp:extent cx="766800" cy="392400"/>
          <wp:effectExtent l="0" t="0" r="0" b="8255"/>
          <wp:wrapNone/>
          <wp:docPr id="8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GS_logo_ms-office-word_sRGB_10x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8AF9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CEA7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BEBC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548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20B34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228B6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6C817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F8226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D235F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ACE98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93CA2"/>
    <w:multiLevelType w:val="hybridMultilevel"/>
    <w:tmpl w:val="65E69BDE"/>
    <w:lvl w:ilvl="0" w:tplc="2222E7D6">
      <w:start w:val="1"/>
      <w:numFmt w:val="bullet"/>
      <w:pStyle w:val="Seznampoznmek"/>
      <w:lvlText w:val=""/>
      <w:lvlJc w:val="left"/>
      <w:pPr>
        <w:ind w:left="720" w:hanging="360"/>
      </w:pPr>
      <w:rPr>
        <w:rFonts w:ascii="Symbol" w:hAnsi="Symbol" w:hint="default"/>
        <w:color w:val="7AB800" w:themeColor="tex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164E99"/>
    <w:multiLevelType w:val="hybridMultilevel"/>
    <w:tmpl w:val="0276A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272C6"/>
    <w:multiLevelType w:val="multilevel"/>
    <w:tmpl w:val="4B80E49E"/>
    <w:numStyleLink w:val="Styl1"/>
  </w:abstractNum>
  <w:abstractNum w:abstractNumId="13" w15:restartNumberingAfterBreak="0">
    <w:nsid w:val="15604A19"/>
    <w:multiLevelType w:val="hybridMultilevel"/>
    <w:tmpl w:val="FACAB848"/>
    <w:lvl w:ilvl="0" w:tplc="96141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36679"/>
    <w:multiLevelType w:val="hybridMultilevel"/>
    <w:tmpl w:val="E244C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008FD"/>
    <w:multiLevelType w:val="hybridMultilevel"/>
    <w:tmpl w:val="E806E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177EE"/>
    <w:multiLevelType w:val="multilevel"/>
    <w:tmpl w:val="4B80E49E"/>
    <w:styleLink w:val="Styl1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870" w:hanging="17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550" w:hanging="17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890" w:hanging="170"/>
      </w:pPr>
      <w:rPr>
        <w:rFonts w:ascii="Symbol" w:hAnsi="Symbol" w:hint="default"/>
      </w:rPr>
    </w:lvl>
  </w:abstractNum>
  <w:abstractNum w:abstractNumId="17" w15:restartNumberingAfterBreak="0">
    <w:nsid w:val="3CE4423E"/>
    <w:multiLevelType w:val="hybridMultilevel"/>
    <w:tmpl w:val="22A0A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257A0"/>
    <w:multiLevelType w:val="hybridMultilevel"/>
    <w:tmpl w:val="CD527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22361"/>
    <w:multiLevelType w:val="hybridMultilevel"/>
    <w:tmpl w:val="F460BACA"/>
    <w:lvl w:ilvl="0" w:tplc="96141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B6F89"/>
    <w:multiLevelType w:val="hybridMultilevel"/>
    <w:tmpl w:val="5BF4FF7A"/>
    <w:lvl w:ilvl="0" w:tplc="96141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B60F5"/>
    <w:multiLevelType w:val="hybridMultilevel"/>
    <w:tmpl w:val="A2FADE32"/>
    <w:lvl w:ilvl="0" w:tplc="96141222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626F059B"/>
    <w:multiLevelType w:val="hybridMultilevel"/>
    <w:tmpl w:val="6E0C6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E367A"/>
    <w:multiLevelType w:val="hybridMultilevel"/>
    <w:tmpl w:val="5C50CE60"/>
    <w:lvl w:ilvl="0" w:tplc="96141222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66DF5181"/>
    <w:multiLevelType w:val="hybridMultilevel"/>
    <w:tmpl w:val="F3A47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3234B"/>
    <w:multiLevelType w:val="hybridMultilevel"/>
    <w:tmpl w:val="6A825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D4FAA"/>
    <w:multiLevelType w:val="multilevel"/>
    <w:tmpl w:val="4B80E49E"/>
    <w:numStyleLink w:val="Styl1"/>
  </w:abstractNum>
  <w:abstractNum w:abstractNumId="27" w15:restartNumberingAfterBreak="0">
    <w:nsid w:val="71B50217"/>
    <w:multiLevelType w:val="hybridMultilevel"/>
    <w:tmpl w:val="9B4AD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33718"/>
    <w:multiLevelType w:val="hybridMultilevel"/>
    <w:tmpl w:val="82C2E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846315">
    <w:abstractNumId w:val="8"/>
  </w:num>
  <w:num w:numId="2" w16cid:durableId="724253562">
    <w:abstractNumId w:val="3"/>
  </w:num>
  <w:num w:numId="3" w16cid:durableId="1094860020">
    <w:abstractNumId w:val="2"/>
  </w:num>
  <w:num w:numId="4" w16cid:durableId="2004433123">
    <w:abstractNumId w:val="1"/>
  </w:num>
  <w:num w:numId="5" w16cid:durableId="1961378817">
    <w:abstractNumId w:val="0"/>
  </w:num>
  <w:num w:numId="6" w16cid:durableId="513768249">
    <w:abstractNumId w:val="9"/>
  </w:num>
  <w:num w:numId="7" w16cid:durableId="1534272285">
    <w:abstractNumId w:val="7"/>
  </w:num>
  <w:num w:numId="8" w16cid:durableId="1408569983">
    <w:abstractNumId w:val="6"/>
  </w:num>
  <w:num w:numId="9" w16cid:durableId="1869564555">
    <w:abstractNumId w:val="5"/>
  </w:num>
  <w:num w:numId="10" w16cid:durableId="1210074183">
    <w:abstractNumId w:val="4"/>
  </w:num>
  <w:num w:numId="11" w16cid:durableId="1331787001">
    <w:abstractNumId w:val="15"/>
  </w:num>
  <w:num w:numId="12" w16cid:durableId="1199120547">
    <w:abstractNumId w:val="22"/>
  </w:num>
  <w:num w:numId="13" w16cid:durableId="399131681">
    <w:abstractNumId w:val="14"/>
  </w:num>
  <w:num w:numId="14" w16cid:durableId="749349177">
    <w:abstractNumId w:val="25"/>
  </w:num>
  <w:num w:numId="15" w16cid:durableId="829715109">
    <w:abstractNumId w:val="24"/>
  </w:num>
  <w:num w:numId="16" w16cid:durableId="1525822569">
    <w:abstractNumId w:val="17"/>
  </w:num>
  <w:num w:numId="17" w16cid:durableId="1005939252">
    <w:abstractNumId w:val="11"/>
  </w:num>
  <w:num w:numId="18" w16cid:durableId="620963339">
    <w:abstractNumId w:val="18"/>
  </w:num>
  <w:num w:numId="19" w16cid:durableId="943458796">
    <w:abstractNumId w:val="28"/>
  </w:num>
  <w:num w:numId="20" w16cid:durableId="1982689509">
    <w:abstractNumId w:val="13"/>
  </w:num>
  <w:num w:numId="21" w16cid:durableId="1028339086">
    <w:abstractNumId w:val="19"/>
  </w:num>
  <w:num w:numId="22" w16cid:durableId="1593200401">
    <w:abstractNumId w:val="21"/>
  </w:num>
  <w:num w:numId="23" w16cid:durableId="1215120049">
    <w:abstractNumId w:val="23"/>
  </w:num>
  <w:num w:numId="24" w16cid:durableId="1175538320">
    <w:abstractNumId w:val="20"/>
  </w:num>
  <w:num w:numId="25" w16cid:durableId="813109249">
    <w:abstractNumId w:val="16"/>
  </w:num>
  <w:num w:numId="26" w16cid:durableId="297147659">
    <w:abstractNumId w:val="12"/>
  </w:num>
  <w:num w:numId="27" w16cid:durableId="568075487">
    <w:abstractNumId w:val="26"/>
  </w:num>
  <w:num w:numId="28" w16cid:durableId="595598996">
    <w:abstractNumId w:val="27"/>
  </w:num>
  <w:num w:numId="29" w16cid:durableId="307981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F1"/>
    <w:rsid w:val="00015CFA"/>
    <w:rsid w:val="00044616"/>
    <w:rsid w:val="000C6CE0"/>
    <w:rsid w:val="000E5731"/>
    <w:rsid w:val="0012229A"/>
    <w:rsid w:val="00155ED9"/>
    <w:rsid w:val="00183352"/>
    <w:rsid w:val="00187BFD"/>
    <w:rsid w:val="0019079D"/>
    <w:rsid w:val="001F695C"/>
    <w:rsid w:val="00231F18"/>
    <w:rsid w:val="0025710D"/>
    <w:rsid w:val="002829D0"/>
    <w:rsid w:val="002A060F"/>
    <w:rsid w:val="002B33BB"/>
    <w:rsid w:val="00325399"/>
    <w:rsid w:val="00355FC2"/>
    <w:rsid w:val="00391C54"/>
    <w:rsid w:val="003E3B0D"/>
    <w:rsid w:val="00400E99"/>
    <w:rsid w:val="00416AA1"/>
    <w:rsid w:val="004361B1"/>
    <w:rsid w:val="00486C5D"/>
    <w:rsid w:val="00491A86"/>
    <w:rsid w:val="004D4271"/>
    <w:rsid w:val="00516FF1"/>
    <w:rsid w:val="00533DCD"/>
    <w:rsid w:val="00545EAE"/>
    <w:rsid w:val="00562E24"/>
    <w:rsid w:val="005B40DD"/>
    <w:rsid w:val="005D7D3A"/>
    <w:rsid w:val="00602EEB"/>
    <w:rsid w:val="0064069D"/>
    <w:rsid w:val="00655991"/>
    <w:rsid w:val="00681D24"/>
    <w:rsid w:val="00701C8F"/>
    <w:rsid w:val="007D3952"/>
    <w:rsid w:val="007E7D5D"/>
    <w:rsid w:val="00834B85"/>
    <w:rsid w:val="00861446"/>
    <w:rsid w:val="00875E46"/>
    <w:rsid w:val="008904FC"/>
    <w:rsid w:val="008922D2"/>
    <w:rsid w:val="008F7464"/>
    <w:rsid w:val="00933235"/>
    <w:rsid w:val="00942B64"/>
    <w:rsid w:val="00956184"/>
    <w:rsid w:val="0098453A"/>
    <w:rsid w:val="009E3B88"/>
    <w:rsid w:val="00A0139B"/>
    <w:rsid w:val="00A13247"/>
    <w:rsid w:val="00A1749E"/>
    <w:rsid w:val="00A27990"/>
    <w:rsid w:val="00A42FDA"/>
    <w:rsid w:val="00A5365E"/>
    <w:rsid w:val="00AA620A"/>
    <w:rsid w:val="00AC1432"/>
    <w:rsid w:val="00AC3D05"/>
    <w:rsid w:val="00AE054C"/>
    <w:rsid w:val="00AF39C4"/>
    <w:rsid w:val="00AF5C11"/>
    <w:rsid w:val="00B465AF"/>
    <w:rsid w:val="00B7600D"/>
    <w:rsid w:val="00B8109D"/>
    <w:rsid w:val="00B82DED"/>
    <w:rsid w:val="00B831DC"/>
    <w:rsid w:val="00C17AB3"/>
    <w:rsid w:val="00C21031"/>
    <w:rsid w:val="00C23B91"/>
    <w:rsid w:val="00C75080"/>
    <w:rsid w:val="00C84F24"/>
    <w:rsid w:val="00CB25E4"/>
    <w:rsid w:val="00CC1DBE"/>
    <w:rsid w:val="00CC1FDD"/>
    <w:rsid w:val="00CD10B3"/>
    <w:rsid w:val="00CF43C4"/>
    <w:rsid w:val="00D72C12"/>
    <w:rsid w:val="00D75462"/>
    <w:rsid w:val="00E06987"/>
    <w:rsid w:val="00E07AF1"/>
    <w:rsid w:val="00E5731F"/>
    <w:rsid w:val="00E72960"/>
    <w:rsid w:val="00EC5699"/>
    <w:rsid w:val="00EF53EA"/>
    <w:rsid w:val="00F07359"/>
    <w:rsid w:val="00F865CE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C084"/>
  <w14:defaultImageDpi w14:val="330"/>
  <w15:chartTrackingRefBased/>
  <w15:docId w15:val="{2C51356C-98A8-4C4E-B351-E1A0E199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32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F76"/>
    <w:pPr>
      <w:spacing w:after="200" w:line="276" w:lineRule="auto"/>
    </w:pPr>
    <w:rPr>
      <w:rFonts w:eastAsiaTheme="minorEastAsia"/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C1FDD"/>
    <w:pPr>
      <w:keepNext/>
      <w:keepLines/>
      <w:spacing w:before="240" w:after="240" w:line="271" w:lineRule="auto"/>
      <w:outlineLvl w:val="0"/>
    </w:pPr>
    <w:rPr>
      <w:rFonts w:asciiTheme="majorHAnsi" w:eastAsiaTheme="majorEastAsia" w:hAnsiTheme="majorHAnsi" w:cstheme="majorBidi"/>
      <w:b/>
      <w:iCs/>
      <w:color w:val="002776" w:themeColor="text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5C11"/>
    <w:pPr>
      <w:spacing w:after="0" w:line="271" w:lineRule="auto"/>
      <w:outlineLvl w:val="1"/>
    </w:pPr>
    <w:rPr>
      <w:rFonts w:eastAsiaTheme="minorHAnsi"/>
      <w:b/>
      <w:bCs/>
      <w:color w:val="7AB800" w:themeColor="text2"/>
      <w:lang w:eastAsia="en-US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0E5731"/>
    <w:pPr>
      <w:outlineLvl w:val="2"/>
    </w:pPr>
    <w:rPr>
      <w:color w:val="002776" w:themeColor="text1"/>
      <w:sz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CC1DBE"/>
    <w:pPr>
      <w:outlineLvl w:val="3"/>
    </w:pPr>
    <w:rPr>
      <w:color w:val="auto"/>
      <w:sz w:val="20"/>
      <w:szCs w:val="20"/>
    </w:r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0E5731"/>
    <w:pPr>
      <w:outlineLvl w:val="4"/>
    </w:pPr>
    <w:rPr>
      <w:color w:val="7AB800" w:themeColor="text2"/>
      <w:sz w:val="18"/>
      <w:szCs w:val="1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1DBE"/>
    <w:pPr>
      <w:keepNext/>
      <w:keepLines/>
      <w:spacing w:before="40" w:after="0" w:line="271" w:lineRule="auto"/>
      <w:outlineLvl w:val="5"/>
    </w:pPr>
    <w:rPr>
      <w:rFonts w:asciiTheme="majorHAnsi" w:eastAsiaTheme="majorEastAsia" w:hAnsiTheme="majorHAnsi" w:cstheme="majorBidi"/>
      <w:b/>
      <w:color w:val="00133A" w:themeColor="accent1" w:themeShade="7F"/>
      <w:sz w:val="16"/>
      <w:szCs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5CFA"/>
    <w:pPr>
      <w:keepNext/>
      <w:keepLines/>
      <w:spacing w:before="40" w:after="0" w:line="271" w:lineRule="auto"/>
      <w:outlineLvl w:val="6"/>
    </w:pPr>
    <w:rPr>
      <w:rFonts w:asciiTheme="majorHAnsi" w:eastAsiaTheme="majorEastAsia" w:hAnsiTheme="majorHAnsi" w:cstheme="majorBidi"/>
      <w:b/>
      <w:iCs/>
      <w:sz w:val="16"/>
      <w:szCs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5CFA"/>
    <w:pPr>
      <w:keepNext/>
      <w:keepLines/>
      <w:spacing w:before="40" w:after="0" w:line="271" w:lineRule="auto"/>
      <w:outlineLvl w:val="7"/>
    </w:pPr>
    <w:rPr>
      <w:rFonts w:asciiTheme="majorHAnsi" w:eastAsiaTheme="majorEastAsia" w:hAnsiTheme="majorHAnsi" w:cstheme="majorBidi"/>
      <w:b/>
      <w:color w:val="808080" w:themeColor="background1" w:themeShade="80"/>
      <w:sz w:val="16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5CFA"/>
    <w:pPr>
      <w:keepNext/>
      <w:keepLines/>
      <w:spacing w:before="40" w:after="0" w:line="271" w:lineRule="auto"/>
      <w:outlineLvl w:val="8"/>
    </w:pPr>
    <w:rPr>
      <w:rFonts w:asciiTheme="majorHAnsi" w:eastAsiaTheme="majorEastAsia" w:hAnsiTheme="majorHAnsi" w:cstheme="majorBidi"/>
      <w:b/>
      <w:i/>
      <w:iCs/>
      <w:color w:val="808080" w:themeColor="background1" w:themeShade="80"/>
      <w:sz w:val="16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FC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5FC2"/>
  </w:style>
  <w:style w:type="paragraph" w:styleId="Zpat">
    <w:name w:val="footer"/>
    <w:basedOn w:val="Normln"/>
    <w:link w:val="ZpatChar"/>
    <w:uiPriority w:val="99"/>
    <w:unhideWhenUsed/>
    <w:rsid w:val="00416AA1"/>
    <w:pPr>
      <w:tabs>
        <w:tab w:val="center" w:pos="4536"/>
        <w:tab w:val="right" w:pos="9072"/>
      </w:tabs>
      <w:spacing w:after="0" w:line="312" w:lineRule="auto"/>
    </w:pPr>
    <w:rPr>
      <w:rFonts w:ascii="Red Hat Text Medium" w:eastAsiaTheme="minorHAnsi" w:hAnsi="Red Hat Text Medium"/>
      <w:color w:val="4D4F53"/>
      <w:sz w:val="13"/>
      <w:szCs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16AA1"/>
    <w:rPr>
      <w:rFonts w:ascii="Red Hat Text Medium" w:hAnsi="Red Hat Text Medium"/>
      <w:color w:val="4D4F53"/>
      <w:sz w:val="13"/>
    </w:rPr>
  </w:style>
  <w:style w:type="paragraph" w:styleId="Nzev">
    <w:name w:val="Title"/>
    <w:basedOn w:val="Normln"/>
    <w:next w:val="Normln"/>
    <w:link w:val="NzevChar"/>
    <w:uiPriority w:val="10"/>
    <w:qFormat/>
    <w:rsid w:val="00B465A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7AB800" w:themeColor="text2"/>
      <w:spacing w:val="-10"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465AF"/>
    <w:rPr>
      <w:rFonts w:asciiTheme="majorHAnsi" w:eastAsiaTheme="majorEastAsia" w:hAnsiTheme="majorHAnsi" w:cstheme="majorBidi"/>
      <w:b/>
      <w:color w:val="7AB800" w:themeColor="text2"/>
      <w:spacing w:val="-10"/>
      <w:kern w:val="28"/>
      <w:sz w:val="48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C1FDD"/>
    <w:rPr>
      <w:rFonts w:asciiTheme="majorHAnsi" w:eastAsiaTheme="majorEastAsia" w:hAnsiTheme="majorHAnsi" w:cstheme="majorBidi"/>
      <w:b/>
      <w:iCs/>
      <w:color w:val="002776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F5C11"/>
    <w:rPr>
      <w:b/>
      <w:bCs/>
      <w:color w:val="7AB800" w:themeColor="text2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0E5731"/>
    <w:rPr>
      <w:b/>
      <w:bCs/>
      <w:color w:val="002776" w:themeColor="text1"/>
      <w:sz w:val="24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CC1DBE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rsid w:val="000E5731"/>
    <w:rPr>
      <w:b/>
      <w:bCs/>
      <w:color w:val="7AB800" w:themeColor="text2"/>
      <w:sz w:val="18"/>
      <w:szCs w:val="1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1DBE"/>
    <w:rPr>
      <w:rFonts w:asciiTheme="majorHAnsi" w:eastAsiaTheme="majorEastAsia" w:hAnsiTheme="majorHAnsi" w:cstheme="majorBidi"/>
      <w:b/>
      <w:color w:val="00133A" w:themeColor="accent1" w:themeShade="7F"/>
      <w:sz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1DBE"/>
    <w:pPr>
      <w:numPr>
        <w:ilvl w:val="1"/>
      </w:numPr>
      <w:spacing w:after="160" w:line="271" w:lineRule="auto"/>
    </w:pPr>
    <w:rPr>
      <w:color w:val="002776" w:themeColor="text1"/>
      <w:spacing w:val="15"/>
      <w:sz w:val="4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C1DBE"/>
    <w:rPr>
      <w:rFonts w:eastAsiaTheme="minorEastAsia"/>
      <w:color w:val="002776" w:themeColor="text1"/>
      <w:spacing w:val="15"/>
      <w:sz w:val="48"/>
      <w:szCs w:val="22"/>
    </w:rPr>
  </w:style>
  <w:style w:type="character" w:styleId="Zdraznnjemn">
    <w:name w:val="Subtle Emphasis"/>
    <w:basedOn w:val="Standardnpsmoodstavce"/>
    <w:uiPriority w:val="19"/>
    <w:qFormat/>
    <w:rsid w:val="00CC1DBE"/>
    <w:rPr>
      <w:b/>
      <w:i w:val="0"/>
      <w:iCs/>
      <w:color w:val="7AB800" w:themeColor="text2"/>
    </w:rPr>
  </w:style>
  <w:style w:type="character" w:styleId="Zdraznnintenzivn">
    <w:name w:val="Intense Emphasis"/>
    <w:basedOn w:val="Standardnpsmoodstavce"/>
    <w:uiPriority w:val="21"/>
    <w:qFormat/>
    <w:rsid w:val="00545EAE"/>
    <w:rPr>
      <w:b/>
      <w:i w:val="0"/>
      <w:iCs/>
      <w:color w:val="002776" w:themeColor="text1"/>
    </w:rPr>
  </w:style>
  <w:style w:type="character" w:styleId="Siln">
    <w:name w:val="Strong"/>
    <w:basedOn w:val="Standardnpsmoodstavce"/>
    <w:uiPriority w:val="22"/>
    <w:qFormat/>
    <w:rsid w:val="00CC1DBE"/>
    <w:rPr>
      <w:b/>
      <w:bCs/>
      <w:color w:val="auto"/>
    </w:rPr>
  </w:style>
  <w:style w:type="paragraph" w:styleId="Citt">
    <w:name w:val="Quote"/>
    <w:basedOn w:val="Normln"/>
    <w:next w:val="Normln"/>
    <w:link w:val="CittChar"/>
    <w:uiPriority w:val="29"/>
    <w:semiHidden/>
    <w:qFormat/>
    <w:rsid w:val="00CC1DBE"/>
    <w:pPr>
      <w:spacing w:before="200" w:after="160" w:line="271" w:lineRule="auto"/>
      <w:ind w:left="864" w:right="864"/>
      <w:jc w:val="center"/>
    </w:pPr>
    <w:rPr>
      <w:rFonts w:eastAsiaTheme="minorHAnsi"/>
      <w:i/>
      <w:iCs/>
      <w:color w:val="002776" w:themeColor="accent1"/>
      <w:szCs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CB25E4"/>
    <w:rPr>
      <w:i/>
      <w:iCs/>
      <w:color w:val="002776" w:themeColor="accent1"/>
      <w:lang w:val="en-GB"/>
    </w:rPr>
  </w:style>
  <w:style w:type="paragraph" w:styleId="Vrazncitt">
    <w:name w:val="Intense Quote"/>
    <w:basedOn w:val="Normln"/>
    <w:next w:val="Normln"/>
    <w:link w:val="VrazncittChar"/>
    <w:uiPriority w:val="30"/>
    <w:semiHidden/>
    <w:qFormat/>
    <w:rsid w:val="00CC1DBE"/>
    <w:pPr>
      <w:pBdr>
        <w:top w:val="single" w:sz="4" w:space="10" w:color="002776" w:themeColor="accent1"/>
        <w:bottom w:val="single" w:sz="4" w:space="10" w:color="002776" w:themeColor="accent1"/>
      </w:pBdr>
      <w:spacing w:before="360" w:after="360" w:line="271" w:lineRule="auto"/>
      <w:ind w:left="864" w:right="864"/>
      <w:jc w:val="center"/>
    </w:pPr>
    <w:rPr>
      <w:rFonts w:eastAsiaTheme="minorHAnsi"/>
      <w:b/>
      <w:i/>
      <w:iCs/>
      <w:color w:val="002776" w:themeColor="accent1"/>
      <w:szCs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CB25E4"/>
    <w:rPr>
      <w:b/>
      <w:i/>
      <w:iCs/>
      <w:color w:val="002776" w:themeColor="accent1"/>
      <w:lang w:val="en-GB"/>
    </w:rPr>
  </w:style>
  <w:style w:type="character" w:styleId="Odkazjemn">
    <w:name w:val="Subtle Reference"/>
    <w:basedOn w:val="Standardnpsmoodstavce"/>
    <w:uiPriority w:val="31"/>
    <w:semiHidden/>
    <w:qFormat/>
    <w:rsid w:val="00015CFA"/>
    <w:rPr>
      <w:b/>
      <w:caps w:val="0"/>
      <w:smallCaps w:val="0"/>
      <w:color w:val="7AB800" w:themeColor="text2"/>
    </w:rPr>
  </w:style>
  <w:style w:type="character" w:styleId="Odkazintenzivn">
    <w:name w:val="Intense Reference"/>
    <w:basedOn w:val="Standardnpsmoodstavce"/>
    <w:uiPriority w:val="32"/>
    <w:semiHidden/>
    <w:qFormat/>
    <w:rsid w:val="00C75080"/>
    <w:rPr>
      <w:b/>
      <w:bCs/>
      <w:caps w:val="0"/>
      <w:smallCaps w:val="0"/>
      <w:color w:val="002776" w:themeColor="accent1"/>
      <w:spacing w:val="5"/>
    </w:rPr>
  </w:style>
  <w:style w:type="table" w:styleId="Mkatabulky">
    <w:name w:val="Table Grid"/>
    <w:basedOn w:val="Normlntabulka"/>
    <w:uiPriority w:val="39"/>
    <w:rsid w:val="00CC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zpat">
    <w:name w:val="Tabulka zápatí"/>
    <w:basedOn w:val="Normlntabulka"/>
    <w:uiPriority w:val="99"/>
    <w:rsid w:val="00CC1DBE"/>
    <w:pPr>
      <w:spacing w:after="0" w:line="240" w:lineRule="auto"/>
    </w:pPr>
    <w:rPr>
      <w:color w:val="4D4F53"/>
    </w:rPr>
    <w:tblPr/>
  </w:style>
  <w:style w:type="character" w:styleId="slostrnky">
    <w:name w:val="page number"/>
    <w:uiPriority w:val="99"/>
    <w:unhideWhenUsed/>
    <w:rsid w:val="00416AA1"/>
    <w:rPr>
      <w:rFonts w:asciiTheme="minorHAnsi" w:hAnsiTheme="minorHAnsi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62E24"/>
    <w:pPr>
      <w:spacing w:line="240" w:lineRule="auto"/>
    </w:pPr>
    <w:rPr>
      <w:rFonts w:eastAsiaTheme="minorHAnsi"/>
      <w:b/>
      <w:iCs/>
      <w:color w:val="7AB800" w:themeColor="text2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562E24"/>
    <w:pPr>
      <w:spacing w:after="280" w:line="271" w:lineRule="auto"/>
    </w:pPr>
    <w:rPr>
      <w:rFonts w:eastAsiaTheme="minorHAnsi" w:cs="Times New Roman"/>
      <w:szCs w:val="24"/>
      <w:lang w:eastAsia="en-US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62E24"/>
    <w:pPr>
      <w:spacing w:after="0" w:line="240" w:lineRule="auto"/>
    </w:pPr>
    <w:rPr>
      <w:rFonts w:eastAsiaTheme="minorHAnsi"/>
      <w:b/>
      <w:szCs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62E24"/>
    <w:rPr>
      <w:b/>
    </w:rPr>
  </w:style>
  <w:style w:type="paragraph" w:styleId="Odstavecseseznamem">
    <w:name w:val="List Paragraph"/>
    <w:basedOn w:val="Normln"/>
    <w:uiPriority w:val="34"/>
    <w:qFormat/>
    <w:rsid w:val="004361B1"/>
    <w:pPr>
      <w:spacing w:after="0" w:line="271" w:lineRule="auto"/>
      <w:ind w:left="510" w:hanging="170"/>
      <w:contextualSpacing/>
    </w:pPr>
    <w:rPr>
      <w:rFonts w:eastAsiaTheme="minorHAnsi"/>
      <w:szCs w:val="20"/>
      <w:lang w:eastAsia="en-US"/>
    </w:rPr>
  </w:style>
  <w:style w:type="paragraph" w:styleId="Seznamsodrkami">
    <w:name w:val="List Bullet"/>
    <w:basedOn w:val="Normln"/>
    <w:uiPriority w:val="99"/>
    <w:unhideWhenUsed/>
    <w:rsid w:val="005B40DD"/>
    <w:pPr>
      <w:numPr>
        <w:numId w:val="6"/>
      </w:numPr>
      <w:tabs>
        <w:tab w:val="clear" w:pos="360"/>
      </w:tabs>
      <w:spacing w:after="0" w:line="271" w:lineRule="auto"/>
      <w:ind w:left="170" w:hanging="170"/>
      <w:contextualSpacing/>
    </w:pPr>
    <w:rPr>
      <w:rFonts w:eastAsiaTheme="minorHAnsi"/>
      <w:szCs w:val="20"/>
      <w:lang w:eastAsia="en-US"/>
    </w:rPr>
  </w:style>
  <w:style w:type="paragraph" w:styleId="Seznamsodrkami2">
    <w:name w:val="List Bullet 2"/>
    <w:basedOn w:val="Normln"/>
    <w:uiPriority w:val="99"/>
    <w:unhideWhenUsed/>
    <w:rsid w:val="005B40DD"/>
    <w:pPr>
      <w:numPr>
        <w:numId w:val="7"/>
      </w:numPr>
      <w:tabs>
        <w:tab w:val="clear" w:pos="643"/>
        <w:tab w:val="left" w:pos="567"/>
      </w:tabs>
      <w:spacing w:after="0" w:line="271" w:lineRule="auto"/>
      <w:ind w:left="454" w:hanging="170"/>
      <w:contextualSpacing/>
    </w:pPr>
    <w:rPr>
      <w:rFonts w:eastAsiaTheme="minorHAnsi"/>
      <w:szCs w:val="20"/>
      <w:lang w:eastAsia="en-US"/>
    </w:rPr>
  </w:style>
  <w:style w:type="paragraph" w:styleId="Seznamsodrkami3">
    <w:name w:val="List Bullet 3"/>
    <w:basedOn w:val="Normln"/>
    <w:uiPriority w:val="99"/>
    <w:unhideWhenUsed/>
    <w:rsid w:val="005B40DD"/>
    <w:pPr>
      <w:numPr>
        <w:numId w:val="8"/>
      </w:numPr>
      <w:spacing w:after="0" w:line="271" w:lineRule="auto"/>
      <w:ind w:left="737" w:hanging="170"/>
      <w:contextualSpacing/>
    </w:pPr>
    <w:rPr>
      <w:rFonts w:eastAsiaTheme="minorHAnsi"/>
      <w:szCs w:val="20"/>
      <w:lang w:eastAsia="en-US"/>
    </w:rPr>
  </w:style>
  <w:style w:type="paragraph" w:styleId="Seznamsodrkami4">
    <w:name w:val="List Bullet 4"/>
    <w:basedOn w:val="Normln"/>
    <w:uiPriority w:val="99"/>
    <w:unhideWhenUsed/>
    <w:rsid w:val="005B40DD"/>
    <w:pPr>
      <w:numPr>
        <w:numId w:val="9"/>
      </w:numPr>
      <w:spacing w:after="0" w:line="271" w:lineRule="auto"/>
      <w:ind w:left="1021" w:hanging="170"/>
      <w:contextualSpacing/>
    </w:pPr>
    <w:rPr>
      <w:rFonts w:eastAsiaTheme="minorHAnsi"/>
      <w:szCs w:val="20"/>
      <w:lang w:eastAsia="en-US"/>
    </w:rPr>
  </w:style>
  <w:style w:type="paragraph" w:styleId="Seznamsodrkami5">
    <w:name w:val="List Bullet 5"/>
    <w:basedOn w:val="Normln"/>
    <w:uiPriority w:val="99"/>
    <w:unhideWhenUsed/>
    <w:rsid w:val="005B40DD"/>
    <w:pPr>
      <w:numPr>
        <w:numId w:val="10"/>
      </w:numPr>
      <w:spacing w:after="280" w:line="271" w:lineRule="auto"/>
      <w:ind w:left="1304" w:hanging="170"/>
      <w:contextualSpacing/>
    </w:pPr>
    <w:rPr>
      <w:rFonts w:eastAsiaTheme="minorHAnsi"/>
      <w:szCs w:val="20"/>
      <w:lang w:eastAsia="en-US"/>
    </w:rPr>
  </w:style>
  <w:style w:type="paragraph" w:styleId="slovanseznam">
    <w:name w:val="List Number"/>
    <w:basedOn w:val="Normln"/>
    <w:uiPriority w:val="99"/>
    <w:unhideWhenUsed/>
    <w:rsid w:val="005B40DD"/>
    <w:pPr>
      <w:numPr>
        <w:numId w:val="1"/>
      </w:numPr>
      <w:spacing w:after="160" w:line="271" w:lineRule="auto"/>
      <w:ind w:left="357" w:hanging="357"/>
      <w:contextualSpacing/>
    </w:pPr>
    <w:rPr>
      <w:rFonts w:eastAsiaTheme="minorHAnsi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75080"/>
    <w:rPr>
      <w:color w:val="00277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5080"/>
    <w:rPr>
      <w:color w:val="605E5C"/>
      <w:shd w:val="clear" w:color="auto" w:fill="E1DFDD"/>
    </w:rPr>
  </w:style>
  <w:style w:type="paragraph" w:styleId="Textvbloku">
    <w:name w:val="Block Text"/>
    <w:basedOn w:val="Normln"/>
    <w:uiPriority w:val="99"/>
    <w:semiHidden/>
    <w:rsid w:val="00C75080"/>
    <w:pPr>
      <w:pBdr>
        <w:top w:val="single" w:sz="2" w:space="10" w:color="002776" w:themeColor="accent1"/>
        <w:left w:val="single" w:sz="2" w:space="10" w:color="002776" w:themeColor="accent1"/>
        <w:bottom w:val="single" w:sz="2" w:space="10" w:color="002776" w:themeColor="accent1"/>
        <w:right w:val="single" w:sz="2" w:space="10" w:color="002776" w:themeColor="accent1"/>
      </w:pBdr>
      <w:spacing w:after="280" w:line="271" w:lineRule="auto"/>
      <w:ind w:left="1152" w:right="1152"/>
    </w:pPr>
    <w:rPr>
      <w:i/>
      <w:iCs/>
      <w:color w:val="002776" w:themeColor="accent1"/>
      <w:szCs w:val="20"/>
      <w:lang w:eastAsia="en-US"/>
    </w:rPr>
  </w:style>
  <w:style w:type="paragraph" w:styleId="Zhlavzprvy">
    <w:name w:val="Message Header"/>
    <w:basedOn w:val="Normln"/>
    <w:link w:val="ZhlavzprvyChar"/>
    <w:uiPriority w:val="99"/>
    <w:semiHidden/>
    <w:rsid w:val="00C75080"/>
    <w:pPr>
      <w:pBdr>
        <w:top w:val="single" w:sz="6" w:space="2" w:color="F2F2F2" w:themeColor="background1" w:themeShade="F2"/>
        <w:left w:val="single" w:sz="6" w:space="2" w:color="F2F2F2" w:themeColor="background1" w:themeShade="F2"/>
        <w:bottom w:val="single" w:sz="6" w:space="2" w:color="F2F2F2" w:themeColor="background1" w:themeShade="F2"/>
        <w:right w:val="single" w:sz="6" w:space="2" w:color="F2F2F2" w:themeColor="background1" w:themeShade="F2"/>
      </w:pBdr>
      <w:shd w:val="clear" w:color="auto" w:fill="F2F2F2" w:themeFill="background1" w:themeFillShade="F2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83352"/>
    <w:rPr>
      <w:rFonts w:asciiTheme="majorHAnsi" w:eastAsiaTheme="majorEastAsia" w:hAnsiTheme="majorHAnsi" w:cstheme="majorBidi"/>
      <w:sz w:val="24"/>
      <w:szCs w:val="24"/>
      <w:shd w:val="clear" w:color="auto" w:fill="F2F2F2" w:themeFill="background1" w:themeFillShade="F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75080"/>
    <w:pPr>
      <w:spacing w:after="160" w:line="271" w:lineRule="auto"/>
    </w:pPr>
    <w:rPr>
      <w:rFonts w:eastAsiaTheme="minorHAnsi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75080"/>
  </w:style>
  <w:style w:type="paragraph" w:styleId="Zkladntext2">
    <w:name w:val="Body Text 2"/>
    <w:basedOn w:val="Normln"/>
    <w:link w:val="Zkladntext2Char"/>
    <w:uiPriority w:val="99"/>
    <w:semiHidden/>
    <w:unhideWhenUsed/>
    <w:rsid w:val="00C75080"/>
    <w:pPr>
      <w:spacing w:after="280" w:line="480" w:lineRule="auto"/>
    </w:pPr>
    <w:rPr>
      <w:rFonts w:eastAsiaTheme="minorHAnsi"/>
      <w:szCs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75080"/>
  </w:style>
  <w:style w:type="paragraph" w:styleId="Zkladntext3">
    <w:name w:val="Body Text 3"/>
    <w:basedOn w:val="Normln"/>
    <w:link w:val="Zkladntext3Char"/>
    <w:uiPriority w:val="99"/>
    <w:semiHidden/>
    <w:rsid w:val="00C75080"/>
    <w:pPr>
      <w:spacing w:after="160" w:line="271" w:lineRule="auto"/>
    </w:pPr>
    <w:rPr>
      <w:rFonts w:eastAsiaTheme="minorHAns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B25E4"/>
    <w:rPr>
      <w:sz w:val="16"/>
      <w:szCs w:val="1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5CFA"/>
    <w:rPr>
      <w:rFonts w:asciiTheme="majorHAnsi" w:eastAsiaTheme="majorEastAsia" w:hAnsiTheme="majorHAnsi" w:cstheme="majorBidi"/>
      <w:b/>
      <w:color w:val="808080" w:themeColor="background1" w:themeShade="80"/>
      <w:sz w:val="1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5CFA"/>
    <w:rPr>
      <w:rFonts w:asciiTheme="majorHAnsi" w:eastAsiaTheme="majorEastAsia" w:hAnsiTheme="majorHAnsi" w:cstheme="majorBidi"/>
      <w:b/>
      <w:i/>
      <w:iCs/>
      <w:color w:val="808080" w:themeColor="background1" w:themeShade="80"/>
      <w:sz w:val="16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5CFA"/>
    <w:rPr>
      <w:rFonts w:asciiTheme="majorHAnsi" w:eastAsiaTheme="majorEastAsia" w:hAnsiTheme="majorHAnsi" w:cstheme="majorBidi"/>
      <w:b/>
      <w:iCs/>
      <w:sz w:val="16"/>
    </w:rPr>
  </w:style>
  <w:style w:type="paragraph" w:customStyle="1" w:styleId="Pedmt">
    <w:name w:val="Předmět"/>
    <w:basedOn w:val="Normln"/>
    <w:uiPriority w:val="9"/>
    <w:qFormat/>
    <w:rsid w:val="000E5731"/>
    <w:pPr>
      <w:spacing w:after="280" w:line="271" w:lineRule="auto"/>
    </w:pPr>
    <w:rPr>
      <w:rFonts w:eastAsiaTheme="minorHAnsi"/>
      <w:b/>
      <w:bCs/>
      <w:sz w:val="24"/>
      <w:szCs w:val="21"/>
      <w:lang w:eastAsia="en-US"/>
    </w:rPr>
  </w:style>
  <w:style w:type="paragraph" w:styleId="Bezmezer">
    <w:name w:val="No Spacing"/>
    <w:uiPriority w:val="1"/>
    <w:qFormat/>
    <w:rsid w:val="000E5731"/>
    <w:pPr>
      <w:spacing w:after="0" w:line="240" w:lineRule="auto"/>
    </w:pPr>
    <w:rPr>
      <w:sz w:val="22"/>
    </w:rPr>
  </w:style>
  <w:style w:type="paragraph" w:customStyle="1" w:styleId="Doplujcdaje">
    <w:name w:val="Doplňující údaje"/>
    <w:basedOn w:val="Bezmezer"/>
    <w:uiPriority w:val="99"/>
    <w:qFormat/>
    <w:rsid w:val="00C23B91"/>
    <w:pPr>
      <w:spacing w:line="271" w:lineRule="auto"/>
    </w:pPr>
    <w:rPr>
      <w:sz w:val="16"/>
      <w:szCs w:val="16"/>
    </w:rPr>
  </w:style>
  <w:style w:type="paragraph" w:customStyle="1" w:styleId="Zvraznntext">
    <w:name w:val="Zvýrazněný text"/>
    <w:basedOn w:val="Normln"/>
    <w:uiPriority w:val="12"/>
    <w:qFormat/>
    <w:rsid w:val="000E5731"/>
    <w:pPr>
      <w:spacing w:before="160" w:after="280" w:line="271" w:lineRule="auto"/>
    </w:pPr>
    <w:rPr>
      <w:rFonts w:ascii="Red Hat Text Medium" w:eastAsiaTheme="minorHAnsi" w:hAnsi="Red Hat Text Medium"/>
      <w:color w:val="002776" w:themeColor="text1"/>
      <w:szCs w:val="20"/>
      <w:lang w:eastAsia="en-US"/>
    </w:rPr>
  </w:style>
  <w:style w:type="numbering" w:customStyle="1" w:styleId="Styl1">
    <w:name w:val="Styl1"/>
    <w:uiPriority w:val="99"/>
    <w:rsid w:val="004361B1"/>
    <w:pPr>
      <w:numPr>
        <w:numId w:val="25"/>
      </w:numPr>
    </w:pPr>
  </w:style>
  <w:style w:type="table" w:customStyle="1" w:styleId="OGSTabulka1">
    <w:name w:val="OGS Tabulka 1"/>
    <w:basedOn w:val="Mkatabulky"/>
    <w:uiPriority w:val="99"/>
    <w:rsid w:val="00655991"/>
    <w:rPr>
      <w:color w:val="002776" w:themeColor="text1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B2B4B3"/>
        <w:right w:val="none" w:sz="0" w:space="0" w:color="auto"/>
        <w:insideH w:val="single" w:sz="2" w:space="0" w:color="B2B4B3"/>
        <w:insideV w:val="single" w:sz="2" w:space="0" w:color="B2B4B3"/>
      </w:tblBorders>
      <w:tblCellMar>
        <w:top w:w="85" w:type="dxa"/>
        <w:left w:w="85" w:type="dxa"/>
        <w:bottom w:w="68" w:type="dxa"/>
        <w:right w:w="85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B4B3"/>
          <w:insideV w:val="single" w:sz="4" w:space="0" w:color="B2B4B3"/>
          <w:tl2br w:val="nil"/>
          <w:tr2bl w:val="nil"/>
        </w:tcBorders>
        <w:shd w:val="clear" w:color="auto" w:fill="002776" w:themeFill="text1"/>
      </w:tcPr>
    </w:tblStylePr>
    <w:tblStylePr w:type="lastRow">
      <w:rPr>
        <w:rFonts w:ascii="Red Hat Text Medium" w:hAnsi="Red Hat Text Medium"/>
      </w:rPr>
      <w:tblPr/>
      <w:tcPr>
        <w:shd w:val="clear" w:color="auto" w:fill="F2F2F2" w:themeFill="background1" w:themeFillShade="F2"/>
      </w:tcPr>
    </w:tblStylePr>
    <w:tblStylePr w:type="firstCol">
      <w:rPr>
        <w:rFonts w:ascii="Red Hat Text Medium" w:hAnsi="Red Hat Text Medium"/>
        <w:b w:val="0"/>
      </w:rPr>
    </w:tblStylePr>
    <w:tblStylePr w:type="lastCol">
      <w:rPr>
        <w:rFonts w:ascii="Red Hat Text Medium" w:hAnsi="Red Hat Text Medium"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OGSTabulka2">
    <w:name w:val="OGS Tabulka 2"/>
    <w:basedOn w:val="OGSTabulka1"/>
    <w:uiPriority w:val="99"/>
    <w:rsid w:val="00EF53EA"/>
    <w:tblPr/>
    <w:tblStylePr w:type="firstRow">
      <w:rPr>
        <w:rFonts w:asciiTheme="minorHAnsi" w:hAnsiTheme="minorHAnsi"/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B4B3"/>
          <w:insideV w:val="single" w:sz="4" w:space="0" w:color="B2B4B3"/>
          <w:tl2br w:val="nil"/>
          <w:tr2bl w:val="nil"/>
        </w:tcBorders>
        <w:shd w:val="clear" w:color="auto" w:fill="7AB800" w:themeFill="text2"/>
      </w:tcPr>
    </w:tblStylePr>
    <w:tblStylePr w:type="lastRow">
      <w:rPr>
        <w:rFonts w:ascii="Red Hat Text Medium" w:hAnsi="Red Hat Text Medium"/>
      </w:rPr>
      <w:tblPr/>
      <w:tcPr>
        <w:shd w:val="clear" w:color="auto" w:fill="F2F2F2" w:themeFill="background1" w:themeFillShade="F2"/>
      </w:tcPr>
    </w:tblStylePr>
    <w:tblStylePr w:type="firstCol">
      <w:rPr>
        <w:rFonts w:ascii="Red Hat Text Medium" w:hAnsi="Red Hat Text Medium"/>
        <w:b w:val="0"/>
      </w:rPr>
    </w:tblStylePr>
    <w:tblStylePr w:type="lastCol">
      <w:rPr>
        <w:rFonts w:ascii="Red Hat Text Medium" w:hAnsi="Red Hat Text Medium"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Doplujcdajezvraznn">
    <w:name w:val="Doplňující údaje zvýrazněné"/>
    <w:basedOn w:val="Doplujcdaje"/>
    <w:uiPriority w:val="99"/>
    <w:qFormat/>
    <w:rsid w:val="00325399"/>
    <w:pPr>
      <w:tabs>
        <w:tab w:val="left" w:pos="567"/>
      </w:tabs>
    </w:pPr>
    <w:rPr>
      <w:rFonts w:ascii="Red Hat Text Medium" w:hAnsi="Red Hat Text Medium"/>
      <w:color w:val="7AB800" w:themeColor="text2"/>
    </w:rPr>
  </w:style>
  <w:style w:type="paragraph" w:customStyle="1" w:styleId="Nadpisdoplujcchdaj">
    <w:name w:val="Nadpis doplňujících údajů"/>
    <w:basedOn w:val="Nadpis4"/>
    <w:uiPriority w:val="99"/>
    <w:qFormat/>
    <w:rsid w:val="001F695C"/>
    <w:pPr>
      <w:spacing w:before="560"/>
    </w:pPr>
  </w:style>
  <w:style w:type="paragraph" w:customStyle="1" w:styleId="Seznampoznmek">
    <w:name w:val="Seznam poznámek"/>
    <w:basedOn w:val="Bezmezer"/>
    <w:uiPriority w:val="99"/>
    <w:qFormat/>
    <w:rsid w:val="00C84F24"/>
    <w:pPr>
      <w:numPr>
        <w:numId w:val="29"/>
      </w:numPr>
      <w:tabs>
        <w:tab w:val="left" w:pos="142"/>
      </w:tabs>
      <w:spacing w:after="120" w:line="271" w:lineRule="auto"/>
      <w:ind w:left="0" w:right="2296" w:firstLine="0"/>
    </w:pPr>
    <w:rPr>
      <w:sz w:val="16"/>
      <w:szCs w:val="16"/>
    </w:rPr>
  </w:style>
  <w:style w:type="paragraph" w:customStyle="1" w:styleId="Vchoz">
    <w:name w:val="Výchozí"/>
    <w:rsid w:val="00FD6F76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info@opengat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Shared\Templates\OG_Obecny%20dokument%20CZ_template_MS%20Word.dotx" TargetMode="External"/></Relationships>
</file>

<file path=word/theme/theme1.xml><?xml version="1.0" encoding="utf-8"?>
<a:theme xmlns:a="http://schemas.openxmlformats.org/drawingml/2006/main" name="Motiv Office">
  <a:themeElements>
    <a:clrScheme name="OGS Colours">
      <a:dk1>
        <a:srgbClr val="002776"/>
      </a:dk1>
      <a:lt1>
        <a:srgbClr val="FFFFFF"/>
      </a:lt1>
      <a:dk2>
        <a:srgbClr val="7AB800"/>
      </a:dk2>
      <a:lt2>
        <a:srgbClr val="FFFFFF"/>
      </a:lt2>
      <a:accent1>
        <a:srgbClr val="002776"/>
      </a:accent1>
      <a:accent2>
        <a:srgbClr val="7AB800"/>
      </a:accent2>
      <a:accent3>
        <a:srgbClr val="EA2839"/>
      </a:accent3>
      <a:accent4>
        <a:srgbClr val="00ADD0"/>
      </a:accent4>
      <a:accent5>
        <a:srgbClr val="8E258D"/>
      </a:accent5>
      <a:accent6>
        <a:srgbClr val="FFA100"/>
      </a:accent6>
      <a:hlink>
        <a:srgbClr val="002776"/>
      </a:hlink>
      <a:folHlink>
        <a:srgbClr val="B2B4B3"/>
      </a:folHlink>
    </a:clrScheme>
    <a:fontScheme name="OGS Text Fonts">
      <a:majorFont>
        <a:latin typeface="Red Hat Text"/>
        <a:ea typeface=""/>
        <a:cs typeface=""/>
      </a:majorFont>
      <a:minorFont>
        <a:latin typeface="Red Hat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EEE9-4ABD-4E34-AC11-76145794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OG_Obecny dokument CZ_template_MS Word</Template>
  <TotalTime>3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Open Gate – gymnázium a základní škola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Schramlová Jana</dc:creator>
  <cp:keywords/>
  <dc:description/>
  <cp:lastModifiedBy>Hojerová Jana</cp:lastModifiedBy>
  <cp:revision>4</cp:revision>
  <cp:lastPrinted>2019-11-28T15:55:00Z</cp:lastPrinted>
  <dcterms:created xsi:type="dcterms:W3CDTF">2026-02-11T08:39:00Z</dcterms:created>
  <dcterms:modified xsi:type="dcterms:W3CDTF">2026-03-13T08:01:00Z</dcterms:modified>
</cp:coreProperties>
</file>