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0039" w14:textId="77777777" w:rsidR="00707678" w:rsidRPr="00AA0751" w:rsidRDefault="00707678" w:rsidP="00707678">
      <w:pPr>
        <w:pStyle w:val="Nadpis1"/>
        <w:rPr>
          <w:rFonts w:ascii="Times New Roman" w:hAnsi="Times New Roman"/>
          <w:lang w:eastAsia="cs-CZ"/>
        </w:rPr>
      </w:pPr>
      <w:bookmarkStart w:id="0" w:name="_Toc88233240"/>
      <w:r w:rsidRPr="00AA0751">
        <w:rPr>
          <w:rFonts w:ascii="Times New Roman" w:hAnsi="Times New Roman"/>
          <w:lang w:eastAsia="cs-CZ"/>
        </w:rPr>
        <w:t>ODVOLÁNÍ PROTI ROZHODNUTÍ O NEPŘIJETÍ KE VZDĚLÁVÁNÍ</w:t>
      </w:r>
      <w:bookmarkEnd w:id="0"/>
      <w:r w:rsidRPr="00AA0751">
        <w:rPr>
          <w:rFonts w:ascii="Times New Roman" w:hAnsi="Times New Roman"/>
          <w:lang w:eastAsia="cs-CZ"/>
        </w:rPr>
        <w:t xml:space="preserve"> </w:t>
      </w:r>
    </w:p>
    <w:p w14:paraId="63608C08" w14:textId="77777777" w:rsidR="00707678" w:rsidRPr="00AA0751" w:rsidRDefault="00707678" w:rsidP="00707678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Adresát: </w:t>
      </w:r>
    </w:p>
    <w:p w14:paraId="09E8FC88" w14:textId="77777777" w:rsidR="00707678" w:rsidRPr="00AA0751" w:rsidRDefault="00707678" w:rsidP="00707678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OPEN GATE – gymnázium a základní škola, s.r.o. </w:t>
      </w:r>
    </w:p>
    <w:p w14:paraId="4A2C96EB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</w:t>
      </w:r>
      <w:r w:rsidRPr="00AA0751">
        <w:rPr>
          <w:rFonts w:ascii="Times New Roman" w:hAnsi="Times New Roman"/>
        </w:rPr>
        <w:t>rukám ředitele</w:t>
      </w:r>
    </w:p>
    <w:p w14:paraId="2BA680FA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>Na Návsi 5</w:t>
      </w:r>
    </w:p>
    <w:p w14:paraId="2DAEB4DD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251 01 Babice </w:t>
      </w:r>
    </w:p>
    <w:p w14:paraId="225D450C" w14:textId="77777777" w:rsidR="00707678" w:rsidRDefault="00707678" w:rsidP="00707678">
      <w:pPr>
        <w:pStyle w:val="Normlnweb"/>
        <w:rPr>
          <w:rFonts w:ascii="Times New Roman" w:hAnsi="Times New Roman"/>
        </w:rPr>
      </w:pPr>
    </w:p>
    <w:p w14:paraId="6F2EB120" w14:textId="2EA9B068" w:rsidR="00707678" w:rsidRDefault="00707678" w:rsidP="00707678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j.  </w:t>
      </w:r>
    </w:p>
    <w:p w14:paraId="6D4E1BAC" w14:textId="4AE55E6A" w:rsidR="00707678" w:rsidRPr="00AA0751" w:rsidRDefault="00707678" w:rsidP="00707678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Evidenční číslo přihlášky: </w:t>
      </w:r>
    </w:p>
    <w:p w14:paraId="688889D9" w14:textId="77777777" w:rsidR="00707678" w:rsidRPr="00AA0751" w:rsidRDefault="00707678" w:rsidP="00707678">
      <w:pPr>
        <w:pStyle w:val="Normlnweb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Účastník řízení/uchazeč o vzdělání: </w:t>
      </w:r>
    </w:p>
    <w:p w14:paraId="591D271E" w14:textId="1F1774CE" w:rsidR="00707678" w:rsidRPr="005C1A8A" w:rsidRDefault="00707678" w:rsidP="00707678">
      <w:pPr>
        <w:pStyle w:val="Bezmezer"/>
        <w:rPr>
          <w:rFonts w:ascii="Times New Roman" w:hAnsi="Times New Roman"/>
        </w:rPr>
      </w:pPr>
      <w:r w:rsidRPr="005C1A8A">
        <w:rPr>
          <w:rFonts w:ascii="Times New Roman" w:hAnsi="Times New Roman"/>
        </w:rPr>
        <w:t xml:space="preserve">JMÉNO A PŘÍJMENÍ UCHAZEČE O </w:t>
      </w:r>
      <w:proofErr w:type="gramStart"/>
      <w:r w:rsidRPr="005C1A8A">
        <w:rPr>
          <w:rFonts w:ascii="Times New Roman" w:hAnsi="Times New Roman"/>
        </w:rPr>
        <w:t>STUDIUM</w:t>
      </w:r>
      <w:r w:rsidRPr="005C1A8A">
        <w:rPr>
          <w:rFonts w:ascii="Times New Roman" w:hAnsi="Times New Roman"/>
        </w:rPr>
        <w:t xml:space="preserve"> :</w:t>
      </w:r>
      <w:proofErr w:type="gramEnd"/>
    </w:p>
    <w:p w14:paraId="4E728935" w14:textId="6D48313B" w:rsidR="00707678" w:rsidRPr="005C1A8A" w:rsidRDefault="00707678" w:rsidP="00707678">
      <w:pPr>
        <w:pStyle w:val="Bezmezer"/>
        <w:rPr>
          <w:rFonts w:ascii="Times New Roman" w:hAnsi="Times New Roman"/>
        </w:rPr>
      </w:pPr>
      <w:r w:rsidRPr="005C1A8A">
        <w:rPr>
          <w:rFonts w:ascii="Times New Roman" w:hAnsi="Times New Roman"/>
        </w:rPr>
        <w:t>datum narození:</w:t>
      </w:r>
    </w:p>
    <w:p w14:paraId="1B0691E5" w14:textId="54E3F064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5C1A8A">
        <w:rPr>
          <w:rFonts w:ascii="Times New Roman" w:hAnsi="Times New Roman"/>
        </w:rPr>
        <w:t>trvale bytem:</w:t>
      </w:r>
    </w:p>
    <w:p w14:paraId="6617B749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</w:p>
    <w:p w14:paraId="36DF5518" w14:textId="77777777" w:rsidR="00707678" w:rsidRPr="00AA0751" w:rsidRDefault="00707678" w:rsidP="00707678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zastoupen zákonným zástupcem: </w:t>
      </w:r>
    </w:p>
    <w:p w14:paraId="30D050F0" w14:textId="4CE3841F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707678">
        <w:rPr>
          <w:rFonts w:ascii="Times New Roman" w:hAnsi="Times New Roman"/>
        </w:rPr>
        <w:t>JMÉNO A PŘÍJMENÍ ZÁKONNÉHO ZÁSTUPCE</w:t>
      </w:r>
      <w:r w:rsidRPr="00707678">
        <w:rPr>
          <w:rFonts w:ascii="Times New Roman" w:hAnsi="Times New Roman"/>
        </w:rPr>
        <w:t>:</w:t>
      </w:r>
    </w:p>
    <w:p w14:paraId="42BDCB26" w14:textId="1231C63A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>datum narození:</w:t>
      </w:r>
    </w:p>
    <w:p w14:paraId="062740FB" w14:textId="0930C133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trvale bytem: </w:t>
      </w:r>
    </w:p>
    <w:p w14:paraId="3DD1F559" w14:textId="77777777" w:rsidR="00707678" w:rsidRDefault="00707678" w:rsidP="00707678">
      <w:pPr>
        <w:pStyle w:val="Normlnweb"/>
        <w:rPr>
          <w:rFonts w:ascii="Times New Roman" w:hAnsi="Times New Roman"/>
        </w:rPr>
      </w:pPr>
    </w:p>
    <w:p w14:paraId="05699D88" w14:textId="2D3D5E69" w:rsidR="00707678" w:rsidRPr="00AA0751" w:rsidRDefault="00707678" w:rsidP="00707678">
      <w:pPr>
        <w:pStyle w:val="Normlnweb"/>
        <w:rPr>
          <w:rFonts w:ascii="Times New Roman" w:hAnsi="Times New Roman"/>
        </w:rPr>
      </w:pPr>
      <w:proofErr w:type="gramStart"/>
      <w:r w:rsidRPr="00AA0751">
        <w:rPr>
          <w:rFonts w:ascii="Times New Roman" w:hAnsi="Times New Roman"/>
        </w:rPr>
        <w:t xml:space="preserve">V  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 xml:space="preserve">……………..    </w:t>
      </w:r>
      <w:r w:rsidRPr="00AA0751">
        <w:rPr>
          <w:rFonts w:ascii="Times New Roman" w:hAnsi="Times New Roman"/>
        </w:rPr>
        <w:t xml:space="preserve"> dne </w:t>
      </w:r>
      <w:r>
        <w:rPr>
          <w:rFonts w:ascii="Times New Roman" w:hAnsi="Times New Roman"/>
        </w:rPr>
        <w:t>……………………….</w:t>
      </w:r>
    </w:p>
    <w:p w14:paraId="3FCD2EAB" w14:textId="4583AC3D" w:rsidR="00707678" w:rsidRPr="00707678" w:rsidRDefault="00707678" w:rsidP="00707678">
      <w:pPr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</w:rPr>
        <w:t xml:space="preserve">Věc: </w:t>
      </w:r>
      <w:r w:rsidRPr="00AA0751">
        <w:rPr>
          <w:rFonts w:ascii="Times New Roman" w:hAnsi="Times New Roman"/>
          <w:b/>
          <w:bCs/>
        </w:rPr>
        <w:t xml:space="preserve">Odvolání proti rozhodnutí o nepřijetí do prvního ročníku </w:t>
      </w:r>
      <w:r w:rsidRPr="00707678">
        <w:rPr>
          <w:rFonts w:ascii="Times New Roman" w:hAnsi="Times New Roman"/>
          <w:b/>
          <w:bCs/>
        </w:rPr>
        <w:t>osmiletého</w:t>
      </w:r>
      <w:r w:rsidRPr="00AA0751">
        <w:rPr>
          <w:rFonts w:ascii="Times New Roman" w:hAnsi="Times New Roman"/>
          <w:b/>
          <w:bCs/>
        </w:rPr>
        <w:t xml:space="preserve"> studia oboru vzdělání </w:t>
      </w:r>
      <w:proofErr w:type="gramStart"/>
      <w:r w:rsidRPr="00707678">
        <w:rPr>
          <w:rFonts w:ascii="Times New Roman" w:hAnsi="Times New Roman"/>
          <w:b/>
          <w:bCs/>
        </w:rPr>
        <w:t>79 – 41</w:t>
      </w:r>
      <w:proofErr w:type="gramEnd"/>
      <w:r w:rsidRPr="00707678">
        <w:rPr>
          <w:rFonts w:ascii="Times New Roman" w:hAnsi="Times New Roman"/>
          <w:b/>
          <w:bCs/>
        </w:rPr>
        <w:t xml:space="preserve">- K/81 pro školní rok </w:t>
      </w:r>
      <w:r w:rsidRPr="00707678">
        <w:rPr>
          <w:rFonts w:ascii="Times New Roman" w:hAnsi="Times New Roman"/>
          <w:b/>
          <w:bCs/>
        </w:rPr>
        <w:t>2022/23</w:t>
      </w:r>
    </w:p>
    <w:p w14:paraId="3D841BCE" w14:textId="6CA050EB" w:rsidR="00707678" w:rsidRPr="00AA0751" w:rsidRDefault="00707678" w:rsidP="00707678">
      <w:pPr>
        <w:pStyle w:val="Normlnweb"/>
        <w:jc w:val="both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Jako zákonný </w:t>
      </w:r>
      <w:r w:rsidRPr="00707678">
        <w:rPr>
          <w:rFonts w:ascii="Times New Roman" w:hAnsi="Times New Roman"/>
        </w:rPr>
        <w:t xml:space="preserve">zástupce syna / dcery JMÉNO A PŘÍJMENÍ </w:t>
      </w:r>
      <w:r w:rsidRPr="00707678">
        <w:rPr>
          <w:rFonts w:ascii="Times New Roman" w:hAnsi="Times New Roman"/>
          <w:b/>
          <w:bCs/>
          <w:u w:val="single"/>
        </w:rPr>
        <w:t>se odvolávám</w:t>
      </w:r>
      <w:r w:rsidRPr="00707678">
        <w:rPr>
          <w:rFonts w:ascii="Times New Roman" w:hAnsi="Times New Roman"/>
        </w:rPr>
        <w:t xml:space="preserve"> proti rozhodnutí o nepřijetí mého syna / dcery ke studiu do prvního ročníku osmiletého</w:t>
      </w:r>
      <w:r w:rsidRPr="00AA0751">
        <w:rPr>
          <w:rFonts w:ascii="Times New Roman" w:hAnsi="Times New Roman"/>
        </w:rPr>
        <w:t xml:space="preserve"> gymnázia, tj. oboru vzdělávání </w:t>
      </w:r>
      <w:r>
        <w:rPr>
          <w:rFonts w:ascii="Times New Roman" w:hAnsi="Times New Roman"/>
        </w:rPr>
        <w:t xml:space="preserve">79 – 41- K/81 </w:t>
      </w:r>
      <w:r w:rsidRPr="00AA0751">
        <w:rPr>
          <w:rFonts w:ascii="Times New Roman" w:hAnsi="Times New Roman"/>
        </w:rPr>
        <w:t xml:space="preserve">které bylo vydáno dne 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AA0751">
        <w:rPr>
          <w:rFonts w:ascii="Times New Roman" w:hAnsi="Times New Roman"/>
        </w:rPr>
        <w:t xml:space="preserve"> pod č. j. </w:t>
      </w:r>
      <w:r>
        <w:rPr>
          <w:rFonts w:ascii="Times New Roman" w:hAnsi="Times New Roman"/>
        </w:rPr>
        <w:t>…………………….</w:t>
      </w:r>
      <w:r w:rsidRPr="00AA0751">
        <w:rPr>
          <w:rFonts w:ascii="Times New Roman" w:hAnsi="Times New Roman"/>
        </w:rPr>
        <w:t xml:space="preserve"> </w:t>
      </w:r>
    </w:p>
    <w:p w14:paraId="70938E6E" w14:textId="3EEFDA3F" w:rsidR="00707678" w:rsidRDefault="00707678" w:rsidP="00707678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Žádám tímto o opětovné zvážení žádosti o přijetí ke studiu.  </w:t>
      </w:r>
    </w:p>
    <w:p w14:paraId="454ECCFC" w14:textId="7946BE24" w:rsidR="00707678" w:rsidRPr="00707678" w:rsidRDefault="00707678" w:rsidP="00707678">
      <w:pPr>
        <w:pStyle w:val="Normlnweb"/>
        <w:jc w:val="both"/>
        <w:rPr>
          <w:rFonts w:ascii="Times New Roman" w:hAnsi="Times New Roman"/>
          <w:i/>
          <w:iCs/>
          <w:szCs w:val="22"/>
        </w:rPr>
      </w:pPr>
      <w:r w:rsidRPr="00707678">
        <w:rPr>
          <w:rFonts w:ascii="Times New Roman" w:hAnsi="Times New Roman"/>
          <w:i/>
          <w:iCs/>
          <w:szCs w:val="22"/>
        </w:rPr>
        <w:t xml:space="preserve">je možné – nikoli však </w:t>
      </w:r>
      <w:proofErr w:type="gramStart"/>
      <w:r w:rsidRPr="00707678">
        <w:rPr>
          <w:rFonts w:ascii="Times New Roman" w:hAnsi="Times New Roman"/>
          <w:i/>
          <w:iCs/>
          <w:szCs w:val="22"/>
        </w:rPr>
        <w:t>nezbytné - též</w:t>
      </w:r>
      <w:proofErr w:type="gramEnd"/>
      <w:r w:rsidRPr="00707678">
        <w:rPr>
          <w:rFonts w:ascii="Times New Roman" w:hAnsi="Times New Roman"/>
          <w:i/>
          <w:iCs/>
          <w:szCs w:val="22"/>
        </w:rPr>
        <w:t xml:space="preserve"> uvést důvody pro změnu rozhodnutí, </w:t>
      </w:r>
    </w:p>
    <w:p w14:paraId="1B49225A" w14:textId="77777777" w:rsidR="00707678" w:rsidRPr="00AA0751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707678">
        <w:rPr>
          <w:rStyle w:val="Zdraznn"/>
          <w:rFonts w:ascii="Times New Roman" w:hAnsi="Times New Roman"/>
        </w:rPr>
        <w:t>[VLASTNORUČNÍ PODPIS ZÁKONNÉHO ZÁSTUPCE]</w:t>
      </w:r>
    </w:p>
    <w:p w14:paraId="5FB795C9" w14:textId="77777777" w:rsidR="00707678" w:rsidRPr="00AA0751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20FA179D" w14:textId="3EE13F7A" w:rsidR="00707678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624CFFEA" w14:textId="77777777" w:rsidR="005C1A8A" w:rsidRPr="00AA0751" w:rsidRDefault="005C1A8A" w:rsidP="00707678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3568A279" w14:textId="77777777" w:rsidR="00707678" w:rsidRPr="00AA0751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AA0751">
        <w:rPr>
          <w:rStyle w:val="Zdraznn"/>
          <w:rFonts w:ascii="Times New Roman" w:hAnsi="Times New Roman"/>
        </w:rPr>
        <w:t>………………………………………………………………………..</w:t>
      </w:r>
    </w:p>
    <w:p w14:paraId="6072EAB8" w14:textId="77777777" w:rsidR="005C1A8A" w:rsidRDefault="005C1A8A" w:rsidP="00707678">
      <w:pPr>
        <w:pStyle w:val="Bezmezer"/>
        <w:rPr>
          <w:rStyle w:val="Zdraznn"/>
          <w:rFonts w:ascii="Times New Roman" w:hAnsi="Times New Roman"/>
        </w:rPr>
      </w:pPr>
    </w:p>
    <w:p w14:paraId="0A2DDDE4" w14:textId="23985112" w:rsidR="00707678" w:rsidRPr="00707678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FA245C">
        <w:rPr>
          <w:rStyle w:val="Zdraznn"/>
          <w:rFonts w:ascii="Times New Roman" w:hAnsi="Times New Roman"/>
        </w:rPr>
        <w:t>JMÉNO A PŘÍJMENÍ ZÁKONNÉHO ZÁSTUPCE</w:t>
      </w:r>
      <w:r>
        <w:rPr>
          <w:rStyle w:val="Zdraznn"/>
          <w:rFonts w:ascii="Times New Roman" w:hAnsi="Times New Roman"/>
        </w:rPr>
        <w:t>:</w:t>
      </w:r>
      <w:r w:rsidRPr="00AA0751">
        <w:rPr>
          <w:rStyle w:val="Zdraznn"/>
          <w:rFonts w:ascii="Times New Roman" w:hAnsi="Times New Roman"/>
        </w:rPr>
        <w:t xml:space="preserve"> </w:t>
      </w:r>
    </w:p>
    <w:p w14:paraId="1FEE2058" w14:textId="77777777" w:rsidR="005C1A8A" w:rsidRDefault="005C1A8A" w:rsidP="00707678">
      <w:pPr>
        <w:pStyle w:val="Bezmezer"/>
        <w:rPr>
          <w:rStyle w:val="Zdraznn"/>
          <w:rFonts w:ascii="Times New Roman" w:hAnsi="Times New Roman"/>
        </w:rPr>
      </w:pPr>
    </w:p>
    <w:p w14:paraId="4235C2E6" w14:textId="3566FD96" w:rsidR="00CF43C4" w:rsidRPr="00707678" w:rsidRDefault="00707678" w:rsidP="00707678">
      <w:pPr>
        <w:pStyle w:val="Bezmezer"/>
        <w:rPr>
          <w:rFonts w:ascii="Times New Roman" w:hAnsi="Times New Roman"/>
        </w:rPr>
      </w:pPr>
      <w:r w:rsidRPr="00707678">
        <w:rPr>
          <w:rStyle w:val="Zdraznn"/>
          <w:rFonts w:ascii="Times New Roman" w:hAnsi="Times New Roman"/>
        </w:rPr>
        <w:t xml:space="preserve">ADRESA PRO DORUČOVÁNÍ PÍSEMNOSTÍ:  </w:t>
      </w:r>
    </w:p>
    <w:sectPr w:rsidR="00CF43C4" w:rsidRPr="00707678" w:rsidSect="007076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907" w:left="1361" w:header="0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D994" w14:textId="77777777" w:rsidR="00981D35" w:rsidRDefault="00981D35" w:rsidP="00355FC2">
      <w:pPr>
        <w:spacing w:after="0" w:line="240" w:lineRule="auto"/>
      </w:pPr>
      <w:r>
        <w:separator/>
      </w:r>
    </w:p>
  </w:endnote>
  <w:endnote w:type="continuationSeparator" w:id="0">
    <w:p w14:paraId="3C252ACA" w14:textId="77777777" w:rsidR="00981D35" w:rsidRDefault="00981D35" w:rsidP="0035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Text">
    <w:altName w:val="Times New Roman"/>
    <w:charset w:val="EE"/>
    <w:family w:val="auto"/>
    <w:pitch w:val="variable"/>
    <w:sig w:usb0="00000007" w:usb1="00000001" w:usb2="00000000" w:usb3="00000000" w:csb0="00000093" w:csb1="00000000"/>
  </w:font>
  <w:font w:name="Red Hat Text Medium">
    <w:altName w:val="Calibri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1743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2287"/>
    </w:tblGrid>
    <w:tr w:rsidR="001F695C" w:rsidRPr="00416AA1" w14:paraId="610166E5" w14:textId="77777777" w:rsidTr="007E7D5D">
      <w:trPr>
        <w:trHeight w:val="1134"/>
      </w:trPr>
      <w:tc>
        <w:tcPr>
          <w:tcW w:w="1746" w:type="dxa"/>
          <w:vAlign w:val="bottom"/>
        </w:tcPr>
        <w:p w14:paraId="1BD3F10B" w14:textId="77777777" w:rsidR="001F695C" w:rsidRPr="00416AA1" w:rsidRDefault="001F695C" w:rsidP="001F695C">
          <w:pPr>
            <w:pStyle w:val="Zpat"/>
          </w:pPr>
        </w:p>
      </w:tc>
      <w:tc>
        <w:tcPr>
          <w:tcW w:w="3231" w:type="dxa"/>
          <w:vAlign w:val="bottom"/>
        </w:tcPr>
        <w:p w14:paraId="2CD3051E" w14:textId="77777777"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4479" w:type="dxa"/>
          <w:vAlign w:val="bottom"/>
        </w:tcPr>
        <w:p w14:paraId="36782CBC" w14:textId="77777777"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2287" w:type="dxa"/>
          <w:vAlign w:val="bottom"/>
        </w:tcPr>
        <w:p w14:paraId="3B590429" w14:textId="77777777" w:rsidR="001F695C" w:rsidRPr="00416AA1" w:rsidRDefault="001F695C" w:rsidP="001F695C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</w:p>
      </w:tc>
    </w:tr>
  </w:tbl>
  <w:p w14:paraId="0DD53C68" w14:textId="77777777" w:rsidR="00CC1DBE" w:rsidRPr="00416AA1" w:rsidRDefault="00416AA1" w:rsidP="00416AA1">
    <w:pPr>
      <w:pStyle w:val="Zpa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5F7F995A" wp14:editId="3D2B01A4">
          <wp:simplePos x="0" y="0"/>
          <wp:positionH relativeFrom="column">
            <wp:posOffset>-397510</wp:posOffset>
          </wp:positionH>
          <wp:positionV relativeFrom="page">
            <wp:posOffset>10131425</wp:posOffset>
          </wp:positionV>
          <wp:extent cx="748665" cy="104140"/>
          <wp:effectExtent l="0" t="0" r="0" b="0"/>
          <wp:wrapNone/>
          <wp:docPr id="2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0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1624" w:type="dxa"/>
      <w:tblInd w:w="-1843" w:type="dxa"/>
      <w:tblLook w:val="04A0" w:firstRow="1" w:lastRow="0" w:firstColumn="1" w:lastColumn="0" w:noHBand="0" w:noVBand="1"/>
    </w:tblPr>
    <w:tblGrid>
      <w:gridCol w:w="2977"/>
      <w:gridCol w:w="3544"/>
      <w:gridCol w:w="3402"/>
      <w:gridCol w:w="1701"/>
    </w:tblGrid>
    <w:tr w:rsidR="00C23B91" w:rsidRPr="00416AA1" w14:paraId="2979B4C9" w14:textId="77777777" w:rsidTr="00B831DC">
      <w:trPr>
        <w:trHeight w:val="340"/>
      </w:trPr>
      <w:tc>
        <w:tcPr>
          <w:tcW w:w="11624" w:type="dxa"/>
          <w:gridSpan w:val="4"/>
          <w:vAlign w:val="bottom"/>
        </w:tcPr>
        <w:p w14:paraId="6700EC64" w14:textId="77777777" w:rsidR="00C23B91" w:rsidRPr="00416AA1" w:rsidRDefault="00C23B91" w:rsidP="00B831DC">
          <w:pPr>
            <w:pStyle w:val="Zpat"/>
            <w:spacing w:line="288" w:lineRule="auto"/>
            <w:rPr>
              <w:rStyle w:val="slostrnky"/>
            </w:rPr>
          </w:pPr>
        </w:p>
      </w:tc>
    </w:tr>
    <w:tr w:rsidR="00875E46" w:rsidRPr="00416AA1" w14:paraId="3D4EA934" w14:textId="77777777" w:rsidTr="00A27990">
      <w:trPr>
        <w:trHeight w:val="794"/>
      </w:trPr>
      <w:tc>
        <w:tcPr>
          <w:tcW w:w="2977" w:type="dxa"/>
          <w:vAlign w:val="bottom"/>
        </w:tcPr>
        <w:p w14:paraId="3D19518B" w14:textId="77777777" w:rsidR="00875E46" w:rsidRPr="00416AA1" w:rsidRDefault="00875E46" w:rsidP="00875E46">
          <w:pPr>
            <w:pStyle w:val="Zpat"/>
          </w:pPr>
        </w:p>
      </w:tc>
      <w:tc>
        <w:tcPr>
          <w:tcW w:w="3544" w:type="dxa"/>
          <w:vAlign w:val="bottom"/>
        </w:tcPr>
        <w:p w14:paraId="0F5A2920" w14:textId="77777777" w:rsidR="00602EEB" w:rsidRDefault="00602EEB" w:rsidP="00602EEB">
          <w:pPr>
            <w:pStyle w:val="Zpat"/>
          </w:pPr>
          <w:r w:rsidRPr="008904FC">
            <w:rPr>
              <w:lang w:val="en-GB"/>
            </w:rPr>
            <w:t>Open Gate</w:t>
          </w:r>
          <w:r>
            <w:t xml:space="preserve"> – </w:t>
          </w:r>
          <w:r w:rsidRPr="00CB25E4">
            <w:t>gymnázium a základní škola, s.r.o.</w:t>
          </w:r>
        </w:p>
        <w:p w14:paraId="10E86C1F" w14:textId="77777777" w:rsidR="00875E46" w:rsidRDefault="00602EEB" w:rsidP="00602EEB">
          <w:pPr>
            <w:pStyle w:val="Zpat"/>
            <w:rPr>
              <w:lang w:val="pl-PL"/>
            </w:rPr>
          </w:pPr>
          <w:r w:rsidRPr="00CB25E4">
            <w:rPr>
              <w:lang w:val="pl-PL"/>
            </w:rPr>
            <w:t xml:space="preserve">Na Návsi 5, 251 01 Babice, </w:t>
          </w:r>
          <w:r w:rsidR="009E3B88">
            <w:rPr>
              <w:lang w:val="pl-PL"/>
            </w:rPr>
            <w:t>Česká republika</w:t>
          </w:r>
        </w:p>
        <w:p w14:paraId="3F889D48" w14:textId="77777777" w:rsidR="00CF43C4" w:rsidRPr="00CB25E4" w:rsidRDefault="00CF43C4" w:rsidP="00602EEB">
          <w:pPr>
            <w:pStyle w:val="Zpat"/>
            <w:rPr>
              <w:lang w:val="pl-PL"/>
            </w:rPr>
          </w:pPr>
          <w:r w:rsidRPr="00CF43C4">
            <w:rPr>
              <w:lang w:val="pl-PL"/>
            </w:rPr>
            <w:t xml:space="preserve">+420 </w:t>
          </w:r>
          <w:r w:rsidR="00044616" w:rsidRPr="00044616">
            <w:rPr>
              <w:lang w:val="pl-PL"/>
            </w:rPr>
            <w:t>323 641 405</w:t>
          </w:r>
          <w:r>
            <w:rPr>
              <w:lang w:val="pl-PL"/>
            </w:rPr>
            <w:t> </w:t>
          </w:r>
          <w:hyperlink r:id="rId1" w:history="1">
            <w:r w:rsidRPr="00681D24">
              <w:rPr>
                <w:lang w:val="pl-PL"/>
              </w:rPr>
              <w:t>info@opengate.cz</w:t>
            </w:r>
          </w:hyperlink>
        </w:p>
      </w:tc>
      <w:tc>
        <w:tcPr>
          <w:tcW w:w="3402" w:type="dxa"/>
          <w:vAlign w:val="bottom"/>
        </w:tcPr>
        <w:p w14:paraId="77069996" w14:textId="77777777" w:rsidR="00CF43C4" w:rsidRDefault="00CF43C4" w:rsidP="00CF43C4">
          <w:pPr>
            <w:pStyle w:val="Zpat"/>
          </w:pPr>
          <w:r>
            <w:t>IČ 270 89 941</w:t>
          </w:r>
          <w:r>
            <w:rPr>
              <w:lang w:val="pl-PL"/>
            </w:rPr>
            <w:t> </w:t>
          </w:r>
          <w:r>
            <w:t>DIČ CZ27089941</w:t>
          </w:r>
        </w:p>
        <w:p w14:paraId="533F05CE" w14:textId="77777777" w:rsidR="00CF43C4" w:rsidRDefault="00CF43C4" w:rsidP="00CF43C4">
          <w:pPr>
            <w:pStyle w:val="Zpat"/>
          </w:pPr>
          <w:r>
            <w:t xml:space="preserve">Společnost zapsaná v obchodním rejstříku </w:t>
          </w:r>
        </w:p>
        <w:p w14:paraId="33CE827C" w14:textId="77777777" w:rsidR="00875E46" w:rsidRPr="00416AA1" w:rsidRDefault="00CF43C4" w:rsidP="00CF43C4">
          <w:pPr>
            <w:pStyle w:val="Zpat"/>
          </w:pPr>
          <w:r>
            <w:t>vedeném Městským soudem v Praze, sp. zn. C 95491</w:t>
          </w:r>
        </w:p>
      </w:tc>
      <w:tc>
        <w:tcPr>
          <w:tcW w:w="1701" w:type="dxa"/>
          <w:vAlign w:val="bottom"/>
        </w:tcPr>
        <w:p w14:paraId="14708FF0" w14:textId="77777777" w:rsidR="00875E46" w:rsidRPr="00416AA1" w:rsidRDefault="00875E46" w:rsidP="00875E46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</w:p>
      </w:tc>
    </w:tr>
  </w:tbl>
  <w:p w14:paraId="0DBE0084" w14:textId="77777777" w:rsidR="00875E46" w:rsidRPr="00875E46" w:rsidRDefault="00875E46">
    <w:pPr>
      <w:pStyle w:val="Zpa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2E41DEBE" wp14:editId="300AEC5A">
          <wp:simplePos x="0" y="0"/>
          <wp:positionH relativeFrom="page">
            <wp:posOffset>474980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2214" w14:textId="77777777" w:rsidR="00981D35" w:rsidRDefault="00981D35" w:rsidP="00355FC2">
      <w:pPr>
        <w:spacing w:after="0" w:line="240" w:lineRule="auto"/>
      </w:pPr>
      <w:r>
        <w:separator/>
      </w:r>
    </w:p>
  </w:footnote>
  <w:footnote w:type="continuationSeparator" w:id="0">
    <w:p w14:paraId="44C834C7" w14:textId="77777777" w:rsidR="00981D35" w:rsidRDefault="00981D35" w:rsidP="0035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C767" w14:textId="77777777" w:rsidR="00355FC2" w:rsidRPr="00875E46" w:rsidRDefault="00533DCD" w:rsidP="00875E46">
    <w:pPr>
      <w:pStyle w:val="Zpat"/>
    </w:pPr>
    <w:r w:rsidRPr="00875E46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F3FB50" wp14:editId="3BFD02FB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C1C85DD" id="Ovál 5" o:spid="_x0000_s1026" style="position:absolute;margin-left:36.85pt;margin-top:559.9pt;width:2.8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Fk1HNOAAAAAL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46825A1" wp14:editId="5A789882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4" name="Ová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3342BA" id="Ovál 4" o:spid="_x0000_s1026" style="position:absolute;margin-left:36.85pt;margin-top:279.25pt;width:2.8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2T9kc+AAAAAJ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="00875E46" w:rsidRPr="00875E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0633" w:type="dxa"/>
      <w:tblInd w:w="-1843" w:type="dxa"/>
      <w:tblLook w:val="04A0" w:firstRow="1" w:lastRow="0" w:firstColumn="1" w:lastColumn="0" w:noHBand="0" w:noVBand="1"/>
    </w:tblPr>
    <w:tblGrid>
      <w:gridCol w:w="1746"/>
      <w:gridCol w:w="8887"/>
    </w:tblGrid>
    <w:tr w:rsidR="0025710D" w:rsidRPr="00416AA1" w14:paraId="449FF1D5" w14:textId="77777777" w:rsidTr="00707678">
      <w:trPr>
        <w:trHeight w:val="851"/>
      </w:trPr>
      <w:tc>
        <w:tcPr>
          <w:tcW w:w="1746" w:type="dxa"/>
          <w:vAlign w:val="bottom"/>
        </w:tcPr>
        <w:p w14:paraId="34B1D93C" w14:textId="77777777" w:rsidR="0025710D" w:rsidRPr="00416AA1" w:rsidRDefault="0025710D" w:rsidP="00D72C12">
          <w:pPr>
            <w:pStyle w:val="Zpat"/>
          </w:pPr>
        </w:p>
      </w:tc>
      <w:tc>
        <w:tcPr>
          <w:tcW w:w="8887" w:type="dxa"/>
          <w:vAlign w:val="bottom"/>
        </w:tcPr>
        <w:p w14:paraId="25E7B1E2" w14:textId="77777777" w:rsidR="0025710D" w:rsidRPr="00416AA1" w:rsidRDefault="0025710D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562E24" w:rsidRPr="00416AA1" w14:paraId="46C8B89A" w14:textId="77777777" w:rsidTr="00707678">
      <w:trPr>
        <w:trHeight w:val="738"/>
      </w:trPr>
      <w:tc>
        <w:tcPr>
          <w:tcW w:w="1746" w:type="dxa"/>
          <w:vAlign w:val="bottom"/>
        </w:tcPr>
        <w:p w14:paraId="470D6433" w14:textId="77777777" w:rsidR="00562E24" w:rsidRPr="00416AA1" w:rsidRDefault="00562E24" w:rsidP="00D72C12">
          <w:pPr>
            <w:pStyle w:val="Zpat"/>
          </w:pPr>
        </w:p>
      </w:tc>
      <w:tc>
        <w:tcPr>
          <w:tcW w:w="8887" w:type="dxa"/>
          <w:vAlign w:val="bottom"/>
        </w:tcPr>
        <w:p w14:paraId="67C9E0FA" w14:textId="77777777" w:rsidR="00562E24" w:rsidRPr="00416AA1" w:rsidRDefault="00562E24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</w:tbl>
  <w:p w14:paraId="1D5EC75C" w14:textId="77777777" w:rsidR="00875E46" w:rsidRPr="00D72C12" w:rsidRDefault="00562E24">
    <w:pPr>
      <w:pStyle w:val="Zhlav"/>
      <w:rPr>
        <w:sz w:val="2"/>
        <w:szCs w:val="2"/>
      </w:rPr>
    </w:pPr>
    <w:r w:rsidRPr="00562E24">
      <w:rPr>
        <w:rStyle w:val="slostrnky"/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35EAB24B" wp14:editId="07C6A631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14" name="Ová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92A44B" id="Ovál 14" o:spid="_x0000_s1026" style="position:absolute;margin-left:36.85pt;margin-top:559.9pt;width:2.85pt;height: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Fk1HNOAAAAAL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562E24">
      <w:rPr>
        <w:rStyle w:val="slostrnky"/>
        <w:noProof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E24917" wp14:editId="061AE667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13" name="Ová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5F05BB3" id="Ovál 13" o:spid="_x0000_s1026" style="position:absolute;margin-left:36.85pt;margin-top:279.25pt;width:2.85pt;height: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2T9kc+AAAAAJ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1" layoutInCell="1" allowOverlap="1" wp14:anchorId="5105B863" wp14:editId="637F85EE">
          <wp:simplePos x="0" y="0"/>
          <wp:positionH relativeFrom="page">
            <wp:posOffset>467995</wp:posOffset>
          </wp:positionH>
          <wp:positionV relativeFrom="page">
            <wp:posOffset>561975</wp:posOffset>
          </wp:positionV>
          <wp:extent cx="766800" cy="392400"/>
          <wp:effectExtent l="0" t="0" r="0" b="8255"/>
          <wp:wrapNone/>
          <wp:docPr id="2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GS_logo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8AF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EA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EB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48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0B3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28B6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6C817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F822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35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9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3CA2"/>
    <w:multiLevelType w:val="hybridMultilevel"/>
    <w:tmpl w:val="65E69BDE"/>
    <w:lvl w:ilvl="0" w:tplc="2222E7D6">
      <w:start w:val="1"/>
      <w:numFmt w:val="bullet"/>
      <w:pStyle w:val="Seznampoznmek"/>
      <w:lvlText w:val=""/>
      <w:lvlJc w:val="left"/>
      <w:pPr>
        <w:ind w:left="720" w:hanging="360"/>
      </w:pPr>
      <w:rPr>
        <w:rFonts w:ascii="Symbol" w:hAnsi="Symbol" w:hint="default"/>
        <w:color w:val="7AB800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E99"/>
    <w:multiLevelType w:val="hybridMultilevel"/>
    <w:tmpl w:val="0276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272C6"/>
    <w:multiLevelType w:val="multilevel"/>
    <w:tmpl w:val="4B80E49E"/>
    <w:numStyleLink w:val="Styl1"/>
  </w:abstractNum>
  <w:abstractNum w:abstractNumId="13" w15:restartNumberingAfterBreak="0">
    <w:nsid w:val="15604A19"/>
    <w:multiLevelType w:val="hybridMultilevel"/>
    <w:tmpl w:val="FACAB848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6679"/>
    <w:multiLevelType w:val="hybridMultilevel"/>
    <w:tmpl w:val="E244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008FD"/>
    <w:multiLevelType w:val="hybridMultilevel"/>
    <w:tmpl w:val="E806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77EE"/>
    <w:multiLevelType w:val="multilevel"/>
    <w:tmpl w:val="4B80E49E"/>
    <w:styleLink w:val="Sty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90" w:hanging="170"/>
      </w:pPr>
      <w:rPr>
        <w:rFonts w:ascii="Symbol" w:hAnsi="Symbol" w:hint="default"/>
      </w:rPr>
    </w:lvl>
  </w:abstractNum>
  <w:abstractNum w:abstractNumId="17" w15:restartNumberingAfterBreak="0">
    <w:nsid w:val="3CE4423E"/>
    <w:multiLevelType w:val="hybridMultilevel"/>
    <w:tmpl w:val="22A0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C2A2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BF257A0"/>
    <w:multiLevelType w:val="hybridMultilevel"/>
    <w:tmpl w:val="CD52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22361"/>
    <w:multiLevelType w:val="hybridMultilevel"/>
    <w:tmpl w:val="F460BAC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F89"/>
    <w:multiLevelType w:val="hybridMultilevel"/>
    <w:tmpl w:val="5BF4FF7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B60F5"/>
    <w:multiLevelType w:val="hybridMultilevel"/>
    <w:tmpl w:val="A2FADE32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26F059B"/>
    <w:multiLevelType w:val="hybridMultilevel"/>
    <w:tmpl w:val="6E0C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E367A"/>
    <w:multiLevelType w:val="hybridMultilevel"/>
    <w:tmpl w:val="5C50CE60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6DF5181"/>
    <w:multiLevelType w:val="hybridMultilevel"/>
    <w:tmpl w:val="F3A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34B"/>
    <w:multiLevelType w:val="hybridMultilevel"/>
    <w:tmpl w:val="6A82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4FAA"/>
    <w:multiLevelType w:val="multilevel"/>
    <w:tmpl w:val="4B80E49E"/>
    <w:numStyleLink w:val="Styl1"/>
  </w:abstractNum>
  <w:abstractNum w:abstractNumId="28" w15:restartNumberingAfterBreak="0">
    <w:nsid w:val="71B50217"/>
    <w:multiLevelType w:val="hybridMultilevel"/>
    <w:tmpl w:val="9B4AD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33718"/>
    <w:multiLevelType w:val="hybridMultilevel"/>
    <w:tmpl w:val="82C2E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3"/>
  </w:num>
  <w:num w:numId="13">
    <w:abstractNumId w:val="14"/>
  </w:num>
  <w:num w:numId="14">
    <w:abstractNumId w:val="26"/>
  </w:num>
  <w:num w:numId="15">
    <w:abstractNumId w:val="25"/>
  </w:num>
  <w:num w:numId="16">
    <w:abstractNumId w:val="17"/>
  </w:num>
  <w:num w:numId="17">
    <w:abstractNumId w:val="11"/>
  </w:num>
  <w:num w:numId="18">
    <w:abstractNumId w:val="19"/>
  </w:num>
  <w:num w:numId="19">
    <w:abstractNumId w:val="29"/>
  </w:num>
  <w:num w:numId="20">
    <w:abstractNumId w:val="13"/>
  </w:num>
  <w:num w:numId="21">
    <w:abstractNumId w:val="20"/>
  </w:num>
  <w:num w:numId="22">
    <w:abstractNumId w:val="22"/>
  </w:num>
  <w:num w:numId="23">
    <w:abstractNumId w:val="24"/>
  </w:num>
  <w:num w:numId="24">
    <w:abstractNumId w:val="21"/>
  </w:num>
  <w:num w:numId="25">
    <w:abstractNumId w:val="16"/>
  </w:num>
  <w:num w:numId="26">
    <w:abstractNumId w:val="12"/>
  </w:num>
  <w:num w:numId="27">
    <w:abstractNumId w:val="27"/>
  </w:num>
  <w:num w:numId="28">
    <w:abstractNumId w:val="2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8"/>
    <w:rsid w:val="00015CFA"/>
    <w:rsid w:val="00044616"/>
    <w:rsid w:val="000E5731"/>
    <w:rsid w:val="00155ED9"/>
    <w:rsid w:val="00183352"/>
    <w:rsid w:val="00187BFD"/>
    <w:rsid w:val="0019079D"/>
    <w:rsid w:val="001F695C"/>
    <w:rsid w:val="00231F18"/>
    <w:rsid w:val="0025710D"/>
    <w:rsid w:val="002829D0"/>
    <w:rsid w:val="002A060F"/>
    <w:rsid w:val="002B33BB"/>
    <w:rsid w:val="00325399"/>
    <w:rsid w:val="00355FC2"/>
    <w:rsid w:val="00391C54"/>
    <w:rsid w:val="003E3B0D"/>
    <w:rsid w:val="00400E99"/>
    <w:rsid w:val="00416AA1"/>
    <w:rsid w:val="004361B1"/>
    <w:rsid w:val="00486C5D"/>
    <w:rsid w:val="00491A86"/>
    <w:rsid w:val="004D4271"/>
    <w:rsid w:val="00533DCD"/>
    <w:rsid w:val="00545EAE"/>
    <w:rsid w:val="00562E24"/>
    <w:rsid w:val="005B40DD"/>
    <w:rsid w:val="005C1A8A"/>
    <w:rsid w:val="005D7D3A"/>
    <w:rsid w:val="00602EEB"/>
    <w:rsid w:val="00655991"/>
    <w:rsid w:val="00681D24"/>
    <w:rsid w:val="00701C8F"/>
    <w:rsid w:val="00707678"/>
    <w:rsid w:val="007E7D5D"/>
    <w:rsid w:val="00834B85"/>
    <w:rsid w:val="00861446"/>
    <w:rsid w:val="00875E46"/>
    <w:rsid w:val="008904FC"/>
    <w:rsid w:val="008922D2"/>
    <w:rsid w:val="008F7464"/>
    <w:rsid w:val="00933235"/>
    <w:rsid w:val="00942B64"/>
    <w:rsid w:val="00956184"/>
    <w:rsid w:val="00981D35"/>
    <w:rsid w:val="0098453A"/>
    <w:rsid w:val="009E3B88"/>
    <w:rsid w:val="00A0139B"/>
    <w:rsid w:val="00A13247"/>
    <w:rsid w:val="00A1749E"/>
    <w:rsid w:val="00A27990"/>
    <w:rsid w:val="00A42FDA"/>
    <w:rsid w:val="00A5365E"/>
    <w:rsid w:val="00AA620A"/>
    <w:rsid w:val="00AC3D05"/>
    <w:rsid w:val="00AE054C"/>
    <w:rsid w:val="00AF5C11"/>
    <w:rsid w:val="00B465AF"/>
    <w:rsid w:val="00B8109D"/>
    <w:rsid w:val="00B82DED"/>
    <w:rsid w:val="00B831DC"/>
    <w:rsid w:val="00C17AB3"/>
    <w:rsid w:val="00C21031"/>
    <w:rsid w:val="00C23B91"/>
    <w:rsid w:val="00C75080"/>
    <w:rsid w:val="00C84F24"/>
    <w:rsid w:val="00CB25E4"/>
    <w:rsid w:val="00CC1DBE"/>
    <w:rsid w:val="00CC1FDD"/>
    <w:rsid w:val="00CD10B3"/>
    <w:rsid w:val="00CF43C4"/>
    <w:rsid w:val="00D72C12"/>
    <w:rsid w:val="00D75462"/>
    <w:rsid w:val="00E06987"/>
    <w:rsid w:val="00E07AF1"/>
    <w:rsid w:val="00E5731F"/>
    <w:rsid w:val="00E72960"/>
    <w:rsid w:val="00EC5699"/>
    <w:rsid w:val="00EF53EA"/>
    <w:rsid w:val="00F07359"/>
    <w:rsid w:val="00F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107A7"/>
  <w14:defaultImageDpi w14:val="330"/>
  <w15:chartTrackingRefBased/>
  <w15:docId w15:val="{5B504307-7AFF-43E6-B97B-DCFD09A4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3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678"/>
    <w:pPr>
      <w:spacing w:after="280"/>
    </w:pPr>
    <w:rPr>
      <w:rFonts w:ascii="Red Hat Text" w:eastAsia="Red Hat Text" w:hAnsi="Red Hat Text" w:cs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C1FD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C11"/>
    <w:pPr>
      <w:spacing w:after="0"/>
      <w:outlineLvl w:val="1"/>
    </w:pPr>
    <w:rPr>
      <w:b/>
      <w:bCs/>
      <w:color w:val="7AB800" w:themeColor="text2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E5731"/>
    <w:pPr>
      <w:outlineLvl w:val="2"/>
    </w:pPr>
    <w:rPr>
      <w:color w:val="002776" w:themeColor="text1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C1DBE"/>
    <w:p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0E5731"/>
    <w:pPr>
      <w:outlineLvl w:val="4"/>
    </w:pPr>
    <w:rPr>
      <w:color w:val="7AB800" w:themeColor="text2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D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C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C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C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FC2"/>
  </w:style>
  <w:style w:type="paragraph" w:styleId="Zpat">
    <w:name w:val="footer"/>
    <w:basedOn w:val="Normln"/>
    <w:link w:val="ZpatChar"/>
    <w:uiPriority w:val="99"/>
    <w:unhideWhenUsed/>
    <w:rsid w:val="00416AA1"/>
    <w:pPr>
      <w:tabs>
        <w:tab w:val="center" w:pos="4536"/>
        <w:tab w:val="right" w:pos="9072"/>
      </w:tabs>
      <w:spacing w:after="0" w:line="312" w:lineRule="auto"/>
    </w:pPr>
    <w:rPr>
      <w:rFonts w:ascii="Red Hat Text Medium" w:hAnsi="Red Hat Text Medium"/>
      <w:color w:val="4D4F53"/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416AA1"/>
    <w:rPr>
      <w:rFonts w:ascii="Red Hat Text Medium" w:hAnsi="Red Hat Text Medium"/>
      <w:color w:val="4D4F53"/>
      <w:sz w:val="13"/>
    </w:rPr>
  </w:style>
  <w:style w:type="paragraph" w:styleId="Nzev">
    <w:name w:val="Title"/>
    <w:basedOn w:val="Normln"/>
    <w:next w:val="Normln"/>
    <w:link w:val="NzevChar"/>
    <w:uiPriority w:val="10"/>
    <w:qFormat/>
    <w:rsid w:val="00B465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65AF"/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C1FDD"/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5C11"/>
    <w:rPr>
      <w:b/>
      <w:bCs/>
      <w:color w:val="7AB800" w:themeColor="text2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0E5731"/>
    <w:rPr>
      <w:b/>
      <w:bCs/>
      <w:color w:val="002776" w:themeColor="tex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C1DBE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0E5731"/>
    <w:rPr>
      <w:b/>
      <w:bCs/>
      <w:color w:val="7AB800" w:themeColor="text2"/>
      <w:sz w:val="18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DBE"/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DBE"/>
    <w:pPr>
      <w:numPr>
        <w:ilvl w:val="1"/>
      </w:numPr>
      <w:spacing w:after="160"/>
    </w:pPr>
    <w:rPr>
      <w:rFonts w:eastAsiaTheme="minorEastAsia"/>
      <w:color w:val="002776" w:themeColor="text1"/>
      <w:spacing w:val="15"/>
      <w:sz w:val="4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C1DBE"/>
    <w:rPr>
      <w:rFonts w:eastAsiaTheme="minorEastAsia"/>
      <w:color w:val="002776" w:themeColor="text1"/>
      <w:spacing w:val="15"/>
      <w:sz w:val="48"/>
      <w:szCs w:val="22"/>
    </w:rPr>
  </w:style>
  <w:style w:type="character" w:styleId="Zdraznnjemn">
    <w:name w:val="Subtle Emphasis"/>
    <w:basedOn w:val="Standardnpsmoodstavce"/>
    <w:uiPriority w:val="19"/>
    <w:qFormat/>
    <w:rsid w:val="00CC1DBE"/>
    <w:rPr>
      <w:b/>
      <w:i w:val="0"/>
      <w:iCs/>
      <w:color w:val="7AB800" w:themeColor="text2"/>
    </w:rPr>
  </w:style>
  <w:style w:type="character" w:styleId="Zdraznnintenzivn">
    <w:name w:val="Intense Emphasis"/>
    <w:basedOn w:val="Standardnpsmoodstavce"/>
    <w:uiPriority w:val="21"/>
    <w:qFormat/>
    <w:rsid w:val="00545EAE"/>
    <w:rPr>
      <w:b/>
      <w:i w:val="0"/>
      <w:iCs/>
      <w:color w:val="002776" w:themeColor="text1"/>
    </w:rPr>
  </w:style>
  <w:style w:type="character" w:styleId="Siln">
    <w:name w:val="Strong"/>
    <w:basedOn w:val="Standardnpsmoodstavce"/>
    <w:uiPriority w:val="22"/>
    <w:qFormat/>
    <w:rsid w:val="00CC1DBE"/>
    <w:rPr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CC1DBE"/>
    <w:pPr>
      <w:spacing w:before="200" w:after="160"/>
      <w:ind w:left="864" w:right="864"/>
      <w:jc w:val="center"/>
    </w:pPr>
    <w:rPr>
      <w:i/>
      <w:iCs/>
      <w:color w:val="002776" w:themeColor="accen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B25E4"/>
    <w:rPr>
      <w:i/>
      <w:iCs/>
      <w:color w:val="002776" w:themeColor="accen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CC1DBE"/>
    <w:pPr>
      <w:pBdr>
        <w:top w:val="single" w:sz="4" w:space="10" w:color="002776" w:themeColor="accent1"/>
        <w:bottom w:val="single" w:sz="4" w:space="10" w:color="002776" w:themeColor="accent1"/>
      </w:pBdr>
      <w:spacing w:before="360" w:after="360"/>
      <w:ind w:left="864" w:right="864"/>
      <w:jc w:val="center"/>
    </w:pPr>
    <w:rPr>
      <w:b/>
      <w:i/>
      <w:iCs/>
      <w:color w:val="00277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B25E4"/>
    <w:rPr>
      <w:b/>
      <w:i/>
      <w:iCs/>
      <w:color w:val="002776" w:themeColor="accent1"/>
      <w:lang w:val="en-GB"/>
    </w:rPr>
  </w:style>
  <w:style w:type="character" w:styleId="Odkazjemn">
    <w:name w:val="Subtle Reference"/>
    <w:basedOn w:val="Standardnpsmoodstavce"/>
    <w:uiPriority w:val="31"/>
    <w:semiHidden/>
    <w:qFormat/>
    <w:rsid w:val="00015CFA"/>
    <w:rPr>
      <w:b/>
      <w:caps w:val="0"/>
      <w:smallCaps w:val="0"/>
      <w:color w:val="7AB800" w:themeColor="text2"/>
    </w:rPr>
  </w:style>
  <w:style w:type="character" w:styleId="Odkazintenzivn">
    <w:name w:val="Intense Reference"/>
    <w:basedOn w:val="Standardnpsmoodstavce"/>
    <w:uiPriority w:val="32"/>
    <w:semiHidden/>
    <w:qFormat/>
    <w:rsid w:val="00C75080"/>
    <w:rPr>
      <w:b/>
      <w:bCs/>
      <w:caps w:val="0"/>
      <w:smallCaps w:val="0"/>
      <w:color w:val="002776" w:themeColor="accent1"/>
      <w:spacing w:val="5"/>
    </w:rPr>
  </w:style>
  <w:style w:type="table" w:styleId="Mkatabulky">
    <w:name w:val="Table Grid"/>
    <w:basedOn w:val="Normlntabulka"/>
    <w:uiPriority w:val="39"/>
    <w:rsid w:val="00C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zpat">
    <w:name w:val="Tabulka zápatí"/>
    <w:basedOn w:val="Normlntabulka"/>
    <w:uiPriority w:val="99"/>
    <w:rsid w:val="00CC1DBE"/>
    <w:pPr>
      <w:spacing w:after="0" w:line="240" w:lineRule="auto"/>
    </w:pPr>
    <w:rPr>
      <w:color w:val="4D4F53"/>
    </w:rPr>
    <w:tblPr/>
  </w:style>
  <w:style w:type="character" w:styleId="slostrnky">
    <w:name w:val="page number"/>
    <w:uiPriority w:val="99"/>
    <w:unhideWhenUsed/>
    <w:rsid w:val="00416AA1"/>
    <w:rPr>
      <w:rFonts w:asciiTheme="minorHAnsi" w:hAnsiTheme="minorHAnsi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2E24"/>
    <w:pPr>
      <w:spacing w:after="200" w:line="240" w:lineRule="auto"/>
    </w:pPr>
    <w:rPr>
      <w:b/>
      <w:iCs/>
      <w:color w:val="7AB800" w:themeColor="text2"/>
      <w:sz w:val="18"/>
      <w:szCs w:val="18"/>
    </w:rPr>
  </w:style>
  <w:style w:type="paragraph" w:styleId="Normlnweb">
    <w:name w:val="Normal (Web)"/>
    <w:basedOn w:val="Normln"/>
    <w:uiPriority w:val="99"/>
    <w:unhideWhenUsed/>
    <w:rsid w:val="00562E24"/>
    <w:rPr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62E24"/>
    <w:pPr>
      <w:spacing w:after="0" w:line="240" w:lineRule="auto"/>
    </w:pPr>
    <w:rPr>
      <w:b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62E24"/>
    <w:rPr>
      <w:b/>
    </w:rPr>
  </w:style>
  <w:style w:type="paragraph" w:styleId="Odstavecseseznamem">
    <w:name w:val="List Paragraph"/>
    <w:basedOn w:val="Normln"/>
    <w:uiPriority w:val="34"/>
    <w:qFormat/>
    <w:rsid w:val="004361B1"/>
    <w:pPr>
      <w:spacing w:after="0"/>
      <w:ind w:left="510" w:hanging="170"/>
      <w:contextualSpacing/>
    </w:pPr>
  </w:style>
  <w:style w:type="paragraph" w:styleId="Seznamsodrkami">
    <w:name w:val="List Bullet"/>
    <w:basedOn w:val="Normln"/>
    <w:uiPriority w:val="99"/>
    <w:unhideWhenUsed/>
    <w:rsid w:val="005B40DD"/>
    <w:pPr>
      <w:numPr>
        <w:numId w:val="6"/>
      </w:numPr>
      <w:tabs>
        <w:tab w:val="clear" w:pos="360"/>
      </w:tabs>
      <w:spacing w:after="0"/>
      <w:ind w:left="170" w:hanging="170"/>
      <w:contextualSpacing/>
    </w:pPr>
  </w:style>
  <w:style w:type="paragraph" w:styleId="Seznamsodrkami2">
    <w:name w:val="List Bullet 2"/>
    <w:basedOn w:val="Normln"/>
    <w:uiPriority w:val="99"/>
    <w:unhideWhenUsed/>
    <w:rsid w:val="005B40DD"/>
    <w:pPr>
      <w:numPr>
        <w:numId w:val="7"/>
      </w:numPr>
      <w:tabs>
        <w:tab w:val="clear" w:pos="643"/>
        <w:tab w:val="left" w:pos="567"/>
      </w:tabs>
      <w:spacing w:after="0"/>
      <w:ind w:left="454" w:hanging="170"/>
      <w:contextualSpacing/>
    </w:pPr>
  </w:style>
  <w:style w:type="paragraph" w:styleId="Seznamsodrkami3">
    <w:name w:val="List Bullet 3"/>
    <w:basedOn w:val="Normln"/>
    <w:uiPriority w:val="99"/>
    <w:unhideWhenUsed/>
    <w:rsid w:val="005B40DD"/>
    <w:pPr>
      <w:numPr>
        <w:numId w:val="8"/>
      </w:numPr>
      <w:spacing w:after="0"/>
      <w:ind w:left="737" w:hanging="170"/>
      <w:contextualSpacing/>
    </w:pPr>
  </w:style>
  <w:style w:type="paragraph" w:styleId="Seznamsodrkami4">
    <w:name w:val="List Bullet 4"/>
    <w:basedOn w:val="Normln"/>
    <w:uiPriority w:val="99"/>
    <w:unhideWhenUsed/>
    <w:rsid w:val="005B40DD"/>
    <w:pPr>
      <w:numPr>
        <w:numId w:val="9"/>
      </w:numPr>
      <w:spacing w:after="0"/>
      <w:ind w:left="1021" w:hanging="170"/>
      <w:contextualSpacing/>
    </w:pPr>
  </w:style>
  <w:style w:type="paragraph" w:styleId="Seznamsodrkami5">
    <w:name w:val="List Bullet 5"/>
    <w:basedOn w:val="Normln"/>
    <w:uiPriority w:val="99"/>
    <w:unhideWhenUsed/>
    <w:rsid w:val="005B40DD"/>
    <w:pPr>
      <w:numPr>
        <w:numId w:val="10"/>
      </w:numPr>
      <w:ind w:left="1304" w:hanging="170"/>
      <w:contextualSpacing/>
    </w:pPr>
  </w:style>
  <w:style w:type="paragraph" w:styleId="slovanseznam">
    <w:name w:val="List Number"/>
    <w:basedOn w:val="Normln"/>
    <w:uiPriority w:val="99"/>
    <w:unhideWhenUsed/>
    <w:rsid w:val="005B40DD"/>
    <w:pPr>
      <w:numPr>
        <w:numId w:val="1"/>
      </w:numPr>
      <w:spacing w:after="160"/>
      <w:ind w:left="357" w:hanging="357"/>
      <w:contextualSpacing/>
    </w:pPr>
  </w:style>
  <w:style w:type="character" w:styleId="Hypertextovodkaz">
    <w:name w:val="Hyperlink"/>
    <w:basedOn w:val="Standardnpsmoodstavce"/>
    <w:uiPriority w:val="99"/>
    <w:unhideWhenUsed/>
    <w:rsid w:val="00C75080"/>
    <w:rPr>
      <w:color w:val="00277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080"/>
    <w:rPr>
      <w:color w:val="605E5C"/>
      <w:shd w:val="clear" w:color="auto" w:fill="E1DFDD"/>
    </w:rPr>
  </w:style>
  <w:style w:type="paragraph" w:styleId="Textvbloku">
    <w:name w:val="Block Text"/>
    <w:basedOn w:val="Normln"/>
    <w:uiPriority w:val="99"/>
    <w:semiHidden/>
    <w:rsid w:val="00C75080"/>
    <w:pPr>
      <w:pBdr>
        <w:top w:val="single" w:sz="2" w:space="10" w:color="002776" w:themeColor="accent1"/>
        <w:left w:val="single" w:sz="2" w:space="10" w:color="002776" w:themeColor="accent1"/>
        <w:bottom w:val="single" w:sz="2" w:space="10" w:color="002776" w:themeColor="accent1"/>
        <w:right w:val="single" w:sz="2" w:space="10" w:color="002776" w:themeColor="accent1"/>
      </w:pBdr>
      <w:ind w:left="1152" w:right="1152"/>
    </w:pPr>
    <w:rPr>
      <w:rFonts w:eastAsiaTheme="minorEastAsia"/>
      <w:i/>
      <w:iCs/>
      <w:color w:val="002776" w:themeColor="accent1"/>
    </w:rPr>
  </w:style>
  <w:style w:type="paragraph" w:styleId="Zhlavzprvy">
    <w:name w:val="Message Header"/>
    <w:basedOn w:val="Normln"/>
    <w:link w:val="ZhlavzprvyChar"/>
    <w:uiPriority w:val="99"/>
    <w:semiHidden/>
    <w:rsid w:val="00C75080"/>
    <w:pPr>
      <w:pBdr>
        <w:top w:val="single" w:sz="6" w:space="2" w:color="F2F2F2" w:themeColor="background1" w:themeShade="F2"/>
        <w:left w:val="single" w:sz="6" w:space="2" w:color="F2F2F2" w:themeColor="background1" w:themeShade="F2"/>
        <w:bottom w:val="single" w:sz="6" w:space="2" w:color="F2F2F2" w:themeColor="background1" w:themeShade="F2"/>
        <w:right w:val="single" w:sz="6" w:space="2" w:color="F2F2F2" w:themeColor="background1" w:themeShade="F2"/>
      </w:pBdr>
      <w:shd w:val="clear" w:color="auto" w:fill="F2F2F2" w:themeFill="background1" w:themeFillShade="F2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83352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5080"/>
    <w:pPr>
      <w:spacing w:after="1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080"/>
  </w:style>
  <w:style w:type="paragraph" w:styleId="Zkladntext2">
    <w:name w:val="Body Text 2"/>
    <w:basedOn w:val="Normln"/>
    <w:link w:val="Zkladntext2Char"/>
    <w:uiPriority w:val="99"/>
    <w:semiHidden/>
    <w:unhideWhenUsed/>
    <w:rsid w:val="00C7508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5080"/>
  </w:style>
  <w:style w:type="paragraph" w:styleId="Zkladntext3">
    <w:name w:val="Body Text 3"/>
    <w:basedOn w:val="Normln"/>
    <w:link w:val="Zkladntext3Char"/>
    <w:uiPriority w:val="99"/>
    <w:semiHidden/>
    <w:rsid w:val="00C75080"/>
    <w:pPr>
      <w:spacing w:after="16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B25E4"/>
    <w:rPr>
      <w:sz w:val="16"/>
      <w:szCs w:val="1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CFA"/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CFA"/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CFA"/>
    <w:rPr>
      <w:rFonts w:asciiTheme="majorHAnsi" w:eastAsiaTheme="majorEastAsia" w:hAnsiTheme="majorHAnsi" w:cstheme="majorBidi"/>
      <w:b/>
      <w:iCs/>
      <w:sz w:val="16"/>
    </w:rPr>
  </w:style>
  <w:style w:type="paragraph" w:customStyle="1" w:styleId="Pedmt">
    <w:name w:val="Předmět"/>
    <w:basedOn w:val="Normln"/>
    <w:uiPriority w:val="9"/>
    <w:qFormat/>
    <w:rsid w:val="000E5731"/>
    <w:rPr>
      <w:b/>
      <w:bCs/>
      <w:sz w:val="24"/>
      <w:szCs w:val="21"/>
    </w:rPr>
  </w:style>
  <w:style w:type="paragraph" w:styleId="Bezmezer">
    <w:name w:val="No Spacing"/>
    <w:uiPriority w:val="1"/>
    <w:qFormat/>
    <w:rsid w:val="000E5731"/>
    <w:pPr>
      <w:spacing w:after="0" w:line="240" w:lineRule="auto"/>
    </w:pPr>
    <w:rPr>
      <w:sz w:val="22"/>
    </w:rPr>
  </w:style>
  <w:style w:type="paragraph" w:customStyle="1" w:styleId="Doplujcdaje">
    <w:name w:val="Doplňující údaje"/>
    <w:basedOn w:val="Bezmezer"/>
    <w:uiPriority w:val="99"/>
    <w:qFormat/>
    <w:rsid w:val="00C23B91"/>
    <w:pPr>
      <w:spacing w:line="271" w:lineRule="auto"/>
    </w:pPr>
    <w:rPr>
      <w:sz w:val="16"/>
      <w:szCs w:val="16"/>
    </w:rPr>
  </w:style>
  <w:style w:type="paragraph" w:customStyle="1" w:styleId="Zvraznntext">
    <w:name w:val="Zvýrazněný text"/>
    <w:basedOn w:val="Normln"/>
    <w:uiPriority w:val="12"/>
    <w:qFormat/>
    <w:rsid w:val="000E5731"/>
    <w:pPr>
      <w:spacing w:before="160"/>
    </w:pPr>
    <w:rPr>
      <w:rFonts w:ascii="Red Hat Text Medium" w:hAnsi="Red Hat Text Medium"/>
      <w:color w:val="002776" w:themeColor="text1"/>
    </w:rPr>
  </w:style>
  <w:style w:type="numbering" w:customStyle="1" w:styleId="Styl1">
    <w:name w:val="Styl1"/>
    <w:uiPriority w:val="99"/>
    <w:rsid w:val="004361B1"/>
    <w:pPr>
      <w:numPr>
        <w:numId w:val="25"/>
      </w:numPr>
    </w:pPr>
  </w:style>
  <w:style w:type="table" w:customStyle="1" w:styleId="OGSTabulka1">
    <w:name w:val="OGS Tabulka 1"/>
    <w:basedOn w:val="Mkatabulky"/>
    <w:uiPriority w:val="99"/>
    <w:rsid w:val="00655991"/>
    <w:rPr>
      <w:color w:val="002776" w:themeColor="text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B2B4B3"/>
        <w:right w:val="none" w:sz="0" w:space="0" w:color="auto"/>
        <w:insideH w:val="single" w:sz="2" w:space="0" w:color="B2B4B3"/>
        <w:insideV w:val="single" w:sz="2" w:space="0" w:color="B2B4B3"/>
      </w:tblBorders>
      <w:tblCellMar>
        <w:top w:w="85" w:type="dxa"/>
        <w:left w:w="85" w:type="dxa"/>
        <w:bottom w:w="68" w:type="dxa"/>
        <w:right w:w="85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002776" w:themeFill="text1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OGSTabulka2">
    <w:name w:val="OGS Tabulka 2"/>
    <w:basedOn w:val="OGSTabulka1"/>
    <w:uiPriority w:val="99"/>
    <w:rsid w:val="00EF53EA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7AB800" w:themeFill="text2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oplujcdajezvraznn">
    <w:name w:val="Doplňující údaje zvýrazněné"/>
    <w:basedOn w:val="Doplujcdaje"/>
    <w:uiPriority w:val="99"/>
    <w:qFormat/>
    <w:rsid w:val="00325399"/>
    <w:pPr>
      <w:tabs>
        <w:tab w:val="left" w:pos="567"/>
      </w:tabs>
    </w:pPr>
    <w:rPr>
      <w:rFonts w:ascii="Red Hat Text Medium" w:hAnsi="Red Hat Text Medium"/>
      <w:color w:val="7AB800" w:themeColor="text2"/>
    </w:rPr>
  </w:style>
  <w:style w:type="paragraph" w:customStyle="1" w:styleId="Nadpisdoplujcchdaj">
    <w:name w:val="Nadpis doplňujících údajů"/>
    <w:basedOn w:val="Nadpis4"/>
    <w:uiPriority w:val="99"/>
    <w:qFormat/>
    <w:rsid w:val="001F695C"/>
    <w:pPr>
      <w:spacing w:before="560"/>
    </w:pPr>
  </w:style>
  <w:style w:type="paragraph" w:customStyle="1" w:styleId="Seznampoznmek">
    <w:name w:val="Seznam poznámek"/>
    <w:basedOn w:val="Bezmezer"/>
    <w:uiPriority w:val="99"/>
    <w:qFormat/>
    <w:rsid w:val="00C84F24"/>
    <w:pPr>
      <w:numPr>
        <w:numId w:val="29"/>
      </w:numPr>
      <w:tabs>
        <w:tab w:val="left" w:pos="142"/>
      </w:tabs>
      <w:spacing w:after="120" w:line="271" w:lineRule="auto"/>
      <w:ind w:left="0" w:right="2296" w:firstLine="0"/>
    </w:pPr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info@opengat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Shared\Templates\OG_Obecny%20dokument%20CZ_template_MS%20Word.dotx" TargetMode="External"/></Relationships>
</file>

<file path=word/theme/theme1.xml><?xml version="1.0" encoding="utf-8"?>
<a:theme xmlns:a="http://schemas.openxmlformats.org/drawingml/2006/main" name="Motiv Office">
  <a:themeElements>
    <a:clrScheme name="OGS Colours">
      <a:dk1>
        <a:srgbClr val="002776"/>
      </a:dk1>
      <a:lt1>
        <a:srgbClr val="FFFFFF"/>
      </a:lt1>
      <a:dk2>
        <a:srgbClr val="7AB800"/>
      </a:dk2>
      <a:lt2>
        <a:srgbClr val="FFFFFF"/>
      </a:lt2>
      <a:accent1>
        <a:srgbClr val="002776"/>
      </a:accent1>
      <a:accent2>
        <a:srgbClr val="7AB800"/>
      </a:accent2>
      <a:accent3>
        <a:srgbClr val="EA2839"/>
      </a:accent3>
      <a:accent4>
        <a:srgbClr val="00ADD0"/>
      </a:accent4>
      <a:accent5>
        <a:srgbClr val="8E258D"/>
      </a:accent5>
      <a:accent6>
        <a:srgbClr val="FFA100"/>
      </a:accent6>
      <a:hlink>
        <a:srgbClr val="002776"/>
      </a:hlink>
      <a:folHlink>
        <a:srgbClr val="B2B4B3"/>
      </a:folHlink>
    </a:clrScheme>
    <a:fontScheme name="OGS Text Fonts">
      <a:majorFont>
        <a:latin typeface="Red Hat Text"/>
        <a:ea typeface=""/>
        <a:cs typeface=""/>
      </a:majorFont>
      <a:minorFont>
        <a:latin typeface="Red Hat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5D03-E779-4E39-8974-F7B3DC61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OG_Obecny dokument CZ_template_MS Word</Template>
  <TotalTime>9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Gate – gymnázium a základní škola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Luděk</dc:creator>
  <cp:keywords/>
  <dc:description/>
  <cp:lastModifiedBy>Michalik Luděk</cp:lastModifiedBy>
  <cp:revision>1</cp:revision>
  <cp:lastPrinted>2019-11-28T15:55:00Z</cp:lastPrinted>
  <dcterms:created xsi:type="dcterms:W3CDTF">2022-01-22T21:03:00Z</dcterms:created>
  <dcterms:modified xsi:type="dcterms:W3CDTF">2022-01-22T21:12:00Z</dcterms:modified>
</cp:coreProperties>
</file>